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-612" w:type="dxa"/>
        <w:tblLayout w:type="fixed"/>
        <w:tblLook w:val="04A0" w:firstRow="1" w:lastRow="0" w:firstColumn="1" w:lastColumn="0" w:noHBand="0" w:noVBand="1"/>
      </w:tblPr>
      <w:tblGrid>
        <w:gridCol w:w="1890"/>
        <w:gridCol w:w="1350"/>
        <w:gridCol w:w="1800"/>
        <w:gridCol w:w="1800"/>
        <w:gridCol w:w="1710"/>
        <w:gridCol w:w="1800"/>
      </w:tblGrid>
      <w:tr w:rsidR="00007D00" w:rsidRPr="003611D4" w:rsidTr="00292C25">
        <w:trPr>
          <w:trHeight w:val="4652"/>
        </w:trPr>
        <w:tc>
          <w:tcPr>
            <w:tcW w:w="1890" w:type="dxa"/>
          </w:tcPr>
          <w:p w:rsidR="00007D00" w:rsidRPr="003611D4" w:rsidRDefault="0050620D" w:rsidP="008D188F">
            <w:pPr>
              <w:rPr>
                <w:rFonts w:ascii="NikoshLightBAN" w:hAnsi="NikoshLightBAN" w:cs="NikoshLightBAN"/>
                <w:sz w:val="32"/>
                <w:szCs w:val="32"/>
                <w:lang w:bidi="bn-BD"/>
              </w:rPr>
            </w:pPr>
            <w:r w:rsidRPr="003611D4">
              <w:rPr>
                <w:rFonts w:ascii="NikoshLightBAN" w:hAnsi="NikoshLightBAN" w:cs="NikoshLightBAN"/>
                <w:sz w:val="32"/>
                <w:szCs w:val="32"/>
                <w:lang w:bidi="bn-BD"/>
              </w:rPr>
              <w:t>Photo (</w:t>
            </w:r>
            <w:proofErr w:type="spellStart"/>
            <w:r w:rsidRPr="003611D4">
              <w:rPr>
                <w:rFonts w:ascii="NikoshLightBAN" w:hAnsi="NikoshLightBAN" w:cs="NikoshLightBAN"/>
                <w:sz w:val="32"/>
                <w:szCs w:val="32"/>
                <w:lang w:bidi="bn-BD"/>
              </w:rPr>
              <w:t>ফটো</w:t>
            </w:r>
            <w:proofErr w:type="spellEnd"/>
            <w:r w:rsidRPr="003611D4">
              <w:rPr>
                <w:rFonts w:ascii="NikoshLightBAN" w:hAnsi="NikoshLightBAN" w:cs="NikoshLightBAN"/>
                <w:sz w:val="32"/>
                <w:szCs w:val="32"/>
                <w:lang w:bidi="bn-BD"/>
              </w:rPr>
              <w:t xml:space="preserve">) </w:t>
            </w:r>
          </w:p>
        </w:tc>
        <w:tc>
          <w:tcPr>
            <w:tcW w:w="8460" w:type="dxa"/>
            <w:gridSpan w:val="5"/>
          </w:tcPr>
          <w:p w:rsidR="00007D00" w:rsidRPr="003611D4" w:rsidRDefault="00A602C4" w:rsidP="008D188F">
            <w:pPr>
              <w:rPr>
                <w:rFonts w:ascii="NikoshLightBAN" w:hAnsi="NikoshLightBAN" w:cs="NikoshLightBAN"/>
                <w:sz w:val="32"/>
                <w:szCs w:val="32"/>
                <w:lang w:bidi="bn-BD"/>
              </w:rPr>
            </w:pPr>
            <w:r w:rsidRPr="003611D4">
              <w:rPr>
                <w:rFonts w:ascii="NikoshLightBAN" w:hAnsi="NikoshLightBAN" w:cs="NikoshLightBAN"/>
                <w:noProof/>
                <w:sz w:val="32"/>
                <w:szCs w:val="32"/>
              </w:rPr>
              <w:drawing>
                <wp:inline distT="0" distB="0" distL="0" distR="0" wp14:anchorId="277C76AC" wp14:editId="6CE1745B">
                  <wp:extent cx="5232683" cy="2876550"/>
                  <wp:effectExtent l="19050" t="0" r="6067" b="0"/>
                  <wp:docPr id="3" name="Picture 2" descr="86236499_916374128778360_4240784462494826496_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6236499_916374128778360_4240784462494826496_o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4940" cy="2877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2AD9" w:rsidRPr="003611D4" w:rsidTr="00782AD9">
        <w:tc>
          <w:tcPr>
            <w:tcW w:w="1890" w:type="dxa"/>
            <w:vMerge w:val="restart"/>
          </w:tcPr>
          <w:p w:rsidR="00782AD9" w:rsidRPr="003611D4" w:rsidRDefault="00782AD9" w:rsidP="008D188F">
            <w:pPr>
              <w:rPr>
                <w:rFonts w:ascii="NikoshLightBAN" w:hAnsi="NikoshLightBAN" w:cs="NikoshLightBAN"/>
                <w:sz w:val="32"/>
                <w:szCs w:val="32"/>
                <w:lang w:bidi="bn-BD"/>
              </w:rPr>
            </w:pPr>
            <w:proofErr w:type="spellStart"/>
            <w:r w:rsidRPr="003611D4">
              <w:rPr>
                <w:rFonts w:ascii="NikoshLightBAN" w:hAnsi="NikoshLightBAN" w:cs="NikoshLightBAN"/>
                <w:sz w:val="32"/>
                <w:szCs w:val="32"/>
                <w:lang w:bidi="bn-BD"/>
              </w:rPr>
              <w:t>পাঠদানের</w:t>
            </w:r>
            <w:proofErr w:type="spellEnd"/>
            <w:r w:rsidRPr="003611D4">
              <w:rPr>
                <w:rFonts w:ascii="NikoshLightBAN" w:hAnsi="NikoshLightBAN" w:cs="NikoshLightBAN"/>
                <w:sz w:val="32"/>
                <w:szCs w:val="32"/>
                <w:lang w:bidi="bn-BD"/>
              </w:rPr>
              <w:t xml:space="preserve"> </w:t>
            </w:r>
            <w:proofErr w:type="spellStart"/>
            <w:r w:rsidRPr="003611D4">
              <w:rPr>
                <w:rFonts w:ascii="NikoshLightBAN" w:hAnsi="NikoshLightBAN" w:cs="NikoshLightBAN"/>
                <w:sz w:val="32"/>
                <w:szCs w:val="32"/>
                <w:lang w:bidi="bn-BD"/>
              </w:rPr>
              <w:t>শ্রেণী</w:t>
            </w:r>
            <w:proofErr w:type="spellEnd"/>
          </w:p>
        </w:tc>
        <w:tc>
          <w:tcPr>
            <w:tcW w:w="1350" w:type="dxa"/>
          </w:tcPr>
          <w:p w:rsidR="00782AD9" w:rsidRPr="003611D4" w:rsidRDefault="00782AD9" w:rsidP="00380141">
            <w:pPr>
              <w:jc w:val="center"/>
              <w:rPr>
                <w:rFonts w:ascii="NikoshLightBAN" w:hAnsi="NikoshLightBAN" w:cs="NikoshLightBAN"/>
                <w:sz w:val="32"/>
                <w:szCs w:val="32"/>
                <w:lang w:bidi="bn-BD"/>
              </w:rPr>
            </w:pPr>
            <w:r w:rsidRPr="003611D4">
              <w:rPr>
                <w:rFonts w:ascii="NikoshLightBAN" w:hAnsi="NikoshLightBAN" w:cs="NikoshLightBAN"/>
                <w:sz w:val="32"/>
                <w:szCs w:val="32"/>
                <w:lang w:bidi="bn-BD"/>
              </w:rPr>
              <w:t>Six</w:t>
            </w:r>
          </w:p>
        </w:tc>
        <w:tc>
          <w:tcPr>
            <w:tcW w:w="1800" w:type="dxa"/>
          </w:tcPr>
          <w:p w:rsidR="00782AD9" w:rsidRPr="003611D4" w:rsidRDefault="00782AD9" w:rsidP="00380141">
            <w:pPr>
              <w:jc w:val="center"/>
              <w:rPr>
                <w:rFonts w:ascii="NikoshLightBAN" w:hAnsi="NikoshLightBAN" w:cs="NikoshLightBAN"/>
                <w:sz w:val="32"/>
                <w:szCs w:val="32"/>
                <w:lang w:bidi="bn-BD"/>
              </w:rPr>
            </w:pPr>
            <w:r w:rsidRPr="003611D4">
              <w:rPr>
                <w:rFonts w:ascii="NikoshLightBAN" w:hAnsi="NikoshLightBAN" w:cs="NikoshLightBAN"/>
                <w:sz w:val="32"/>
                <w:szCs w:val="32"/>
                <w:lang w:bidi="bn-BD"/>
              </w:rPr>
              <w:t>Seven</w:t>
            </w:r>
          </w:p>
        </w:tc>
        <w:tc>
          <w:tcPr>
            <w:tcW w:w="1800" w:type="dxa"/>
          </w:tcPr>
          <w:p w:rsidR="00782AD9" w:rsidRPr="003611D4" w:rsidRDefault="00782AD9" w:rsidP="00380141">
            <w:pPr>
              <w:jc w:val="center"/>
              <w:rPr>
                <w:rFonts w:ascii="NikoshLightBAN" w:hAnsi="NikoshLightBAN" w:cs="NikoshLightBAN"/>
                <w:sz w:val="32"/>
                <w:szCs w:val="32"/>
                <w:lang w:bidi="bn-BD"/>
              </w:rPr>
            </w:pPr>
            <w:r w:rsidRPr="003611D4">
              <w:rPr>
                <w:rFonts w:ascii="NikoshLightBAN" w:hAnsi="NikoshLightBAN" w:cs="NikoshLightBAN"/>
                <w:sz w:val="32"/>
                <w:szCs w:val="32"/>
                <w:lang w:bidi="bn-BD"/>
              </w:rPr>
              <w:t>Eight</w:t>
            </w:r>
          </w:p>
        </w:tc>
        <w:tc>
          <w:tcPr>
            <w:tcW w:w="1710" w:type="dxa"/>
          </w:tcPr>
          <w:p w:rsidR="00782AD9" w:rsidRPr="003611D4" w:rsidRDefault="00782AD9" w:rsidP="00380141">
            <w:pPr>
              <w:jc w:val="center"/>
              <w:rPr>
                <w:rFonts w:ascii="NikoshLightBAN" w:hAnsi="NikoshLightBAN" w:cs="NikoshLightBAN"/>
                <w:sz w:val="32"/>
                <w:szCs w:val="32"/>
                <w:lang w:bidi="bn-BD"/>
              </w:rPr>
            </w:pPr>
            <w:r w:rsidRPr="003611D4">
              <w:rPr>
                <w:rFonts w:ascii="NikoshLightBAN" w:hAnsi="NikoshLightBAN" w:cs="NikoshLightBAN"/>
                <w:sz w:val="32"/>
                <w:szCs w:val="32"/>
                <w:lang w:bidi="bn-BD"/>
              </w:rPr>
              <w:t>Nine</w:t>
            </w:r>
          </w:p>
        </w:tc>
        <w:tc>
          <w:tcPr>
            <w:tcW w:w="1800" w:type="dxa"/>
          </w:tcPr>
          <w:p w:rsidR="00782AD9" w:rsidRPr="003611D4" w:rsidRDefault="00782AD9" w:rsidP="00380141">
            <w:pPr>
              <w:jc w:val="center"/>
              <w:rPr>
                <w:rFonts w:ascii="NikoshLightBAN" w:hAnsi="NikoshLightBAN" w:cs="NikoshLightBAN"/>
                <w:sz w:val="32"/>
                <w:szCs w:val="32"/>
                <w:lang w:bidi="bn-BD"/>
              </w:rPr>
            </w:pPr>
          </w:p>
        </w:tc>
      </w:tr>
      <w:tr w:rsidR="00782AD9" w:rsidRPr="003611D4" w:rsidTr="00782AD9">
        <w:tc>
          <w:tcPr>
            <w:tcW w:w="1890" w:type="dxa"/>
            <w:vMerge/>
          </w:tcPr>
          <w:p w:rsidR="00782AD9" w:rsidRPr="003611D4" w:rsidRDefault="00782AD9" w:rsidP="008D188F">
            <w:pPr>
              <w:rPr>
                <w:rFonts w:ascii="NikoshLightBAN" w:hAnsi="NikoshLightBAN" w:cs="NikoshLightBAN"/>
                <w:sz w:val="32"/>
                <w:szCs w:val="32"/>
                <w:lang w:bidi="bn-BD"/>
              </w:rPr>
            </w:pPr>
          </w:p>
        </w:tc>
        <w:tc>
          <w:tcPr>
            <w:tcW w:w="1350" w:type="dxa"/>
          </w:tcPr>
          <w:p w:rsidR="00782AD9" w:rsidRPr="003611D4" w:rsidRDefault="00F94398" w:rsidP="00380141">
            <w:pPr>
              <w:jc w:val="center"/>
              <w:rPr>
                <w:rFonts w:ascii="NikoshLightBAN" w:hAnsi="NikoshLightBAN" w:cs="NikoshLightBAN"/>
                <w:sz w:val="32"/>
                <w:szCs w:val="32"/>
                <w:lang w:bidi="bn-BD"/>
              </w:rPr>
            </w:pPr>
            <w:r w:rsidRPr="003611D4">
              <w:rPr>
                <w:rFonts w:ascii="NikoshLightBAN" w:hAnsi="NikoshLightBAN" w:cs="NikoshLightBAN"/>
                <w:sz w:val="32"/>
                <w:szCs w:val="32"/>
                <w:lang w:bidi="bn-BD"/>
              </w:rPr>
              <w:t>4</w:t>
            </w:r>
            <w:r w:rsidR="00E75C92" w:rsidRPr="003611D4">
              <w:rPr>
                <w:rFonts w:ascii="NikoshLightBAN" w:hAnsi="NikoshLightBAN" w:cs="NikoshLightBAN"/>
                <w:sz w:val="32"/>
                <w:szCs w:val="32"/>
                <w:lang w:bidi="bn-BD"/>
              </w:rPr>
              <w:t>6</w:t>
            </w:r>
          </w:p>
        </w:tc>
        <w:tc>
          <w:tcPr>
            <w:tcW w:w="1800" w:type="dxa"/>
          </w:tcPr>
          <w:p w:rsidR="00782AD9" w:rsidRPr="003611D4" w:rsidRDefault="00F94398" w:rsidP="00380141">
            <w:pPr>
              <w:jc w:val="center"/>
              <w:rPr>
                <w:rFonts w:ascii="NikoshLightBAN" w:hAnsi="NikoshLightBAN" w:cs="NikoshLightBAN"/>
                <w:sz w:val="32"/>
                <w:szCs w:val="32"/>
                <w:lang w:bidi="bn-BD"/>
              </w:rPr>
            </w:pPr>
            <w:r w:rsidRPr="003611D4">
              <w:rPr>
                <w:rFonts w:ascii="NikoshLightBAN" w:hAnsi="NikoshLightBAN" w:cs="NikoshLightBAN"/>
                <w:sz w:val="32"/>
                <w:szCs w:val="32"/>
                <w:lang w:bidi="bn-BD"/>
              </w:rPr>
              <w:t>3</w:t>
            </w:r>
            <w:r w:rsidR="00782AD9" w:rsidRPr="003611D4">
              <w:rPr>
                <w:rFonts w:ascii="NikoshLightBAN" w:hAnsi="NikoshLightBAN" w:cs="NikoshLightBAN"/>
                <w:sz w:val="32"/>
                <w:szCs w:val="32"/>
                <w:lang w:bidi="bn-BD"/>
              </w:rPr>
              <w:t>2</w:t>
            </w:r>
          </w:p>
        </w:tc>
        <w:tc>
          <w:tcPr>
            <w:tcW w:w="1800" w:type="dxa"/>
          </w:tcPr>
          <w:p w:rsidR="00782AD9" w:rsidRPr="003611D4" w:rsidRDefault="00782AD9" w:rsidP="00E75C92">
            <w:pPr>
              <w:jc w:val="center"/>
              <w:rPr>
                <w:rFonts w:ascii="NikoshLightBAN" w:hAnsi="NikoshLightBAN" w:cs="NikoshLightBAN"/>
                <w:sz w:val="32"/>
                <w:szCs w:val="32"/>
                <w:lang w:bidi="bn-BD"/>
              </w:rPr>
            </w:pPr>
            <w:r w:rsidRPr="003611D4">
              <w:rPr>
                <w:rFonts w:ascii="NikoshLightBAN" w:hAnsi="NikoshLightBAN" w:cs="NikoshLightBAN"/>
                <w:sz w:val="32"/>
                <w:szCs w:val="32"/>
                <w:lang w:bidi="bn-BD"/>
              </w:rPr>
              <w:t>5</w:t>
            </w:r>
            <w:r w:rsidR="00F94398" w:rsidRPr="003611D4">
              <w:rPr>
                <w:rFonts w:ascii="NikoshLightBAN" w:hAnsi="NikoshLightBAN" w:cs="NikoshLightBAN"/>
                <w:sz w:val="32"/>
                <w:szCs w:val="32"/>
                <w:lang w:bidi="bn-BD"/>
              </w:rPr>
              <w:t>2</w:t>
            </w:r>
          </w:p>
        </w:tc>
        <w:tc>
          <w:tcPr>
            <w:tcW w:w="1710" w:type="dxa"/>
          </w:tcPr>
          <w:p w:rsidR="00782AD9" w:rsidRPr="003611D4" w:rsidRDefault="00E75C92" w:rsidP="00380141">
            <w:pPr>
              <w:jc w:val="center"/>
              <w:rPr>
                <w:rFonts w:ascii="NikoshLightBAN" w:hAnsi="NikoshLightBAN" w:cs="NikoshLightBAN"/>
                <w:sz w:val="32"/>
                <w:szCs w:val="32"/>
                <w:lang w:bidi="bn-BD"/>
              </w:rPr>
            </w:pPr>
            <w:r w:rsidRPr="003611D4">
              <w:rPr>
                <w:rFonts w:ascii="NikoshLightBAN" w:hAnsi="NikoshLightBAN" w:cs="NikoshLightBAN"/>
                <w:sz w:val="32"/>
                <w:szCs w:val="32"/>
                <w:lang w:bidi="bn-BD"/>
              </w:rPr>
              <w:t>53</w:t>
            </w:r>
          </w:p>
        </w:tc>
        <w:tc>
          <w:tcPr>
            <w:tcW w:w="1800" w:type="dxa"/>
          </w:tcPr>
          <w:p w:rsidR="00782AD9" w:rsidRPr="003611D4" w:rsidRDefault="00782AD9" w:rsidP="00380141">
            <w:pPr>
              <w:jc w:val="center"/>
              <w:rPr>
                <w:rFonts w:ascii="NikoshLightBAN" w:hAnsi="NikoshLightBAN" w:cs="NikoshLightBAN"/>
                <w:sz w:val="32"/>
                <w:szCs w:val="32"/>
                <w:lang w:bidi="bn-BD"/>
              </w:rPr>
            </w:pPr>
          </w:p>
        </w:tc>
      </w:tr>
    </w:tbl>
    <w:p w:rsidR="00007D00" w:rsidRPr="003611D4" w:rsidRDefault="008E1E27" w:rsidP="008D188F">
      <w:pPr>
        <w:spacing w:after="0"/>
        <w:rPr>
          <w:rFonts w:ascii="NikoshLightBAN" w:hAnsi="NikoshLightBAN" w:cs="NikoshLightBAN"/>
          <w:sz w:val="56"/>
          <w:szCs w:val="56"/>
          <w:cs/>
          <w:lang w:bidi="bn-BD"/>
        </w:rPr>
      </w:pPr>
      <w:r w:rsidRPr="003611D4">
        <w:rPr>
          <w:rFonts w:ascii="NikoshLightBAN" w:hAnsi="NikoshLightBAN" w:cs="NikoshLightBAN"/>
          <w:sz w:val="56"/>
          <w:szCs w:val="56"/>
          <w:cs/>
          <w:lang w:bidi="bn-BD"/>
        </w:rPr>
        <w:t xml:space="preserve"> </w:t>
      </w:r>
    </w:p>
    <w:p w:rsidR="00DD49D6" w:rsidRPr="003611D4" w:rsidRDefault="00DD49D6" w:rsidP="008D188F">
      <w:pPr>
        <w:spacing w:after="0"/>
        <w:rPr>
          <w:rFonts w:ascii="NikoshLightBAN" w:hAnsi="NikoshLightBAN" w:cs="NikoshLightBAN"/>
          <w:sz w:val="52"/>
          <w:szCs w:val="52"/>
          <w:cs/>
          <w:lang w:bidi="bn-BD"/>
        </w:rPr>
      </w:pPr>
    </w:p>
    <w:p w:rsidR="00DD49D6" w:rsidRPr="003611D4" w:rsidRDefault="00DD49D6" w:rsidP="008D188F">
      <w:pPr>
        <w:spacing w:after="0"/>
        <w:rPr>
          <w:rFonts w:ascii="NikoshLightBAN" w:hAnsi="NikoshLightBAN" w:cs="NikoshLightBAN"/>
          <w:sz w:val="52"/>
          <w:szCs w:val="52"/>
          <w:cs/>
          <w:lang w:bidi="bn-BD"/>
        </w:rPr>
      </w:pPr>
    </w:p>
    <w:p w:rsidR="007838D2" w:rsidRPr="003611D4" w:rsidRDefault="00EC67EF" w:rsidP="008D188F">
      <w:pPr>
        <w:spacing w:after="0"/>
        <w:rPr>
          <w:rFonts w:ascii="NikoshLightBAN" w:hAnsi="NikoshLightBAN" w:cs="NikoshLightBAN"/>
          <w:sz w:val="52"/>
          <w:szCs w:val="52"/>
          <w:cs/>
          <w:lang w:bidi="bn-BD"/>
        </w:rPr>
      </w:pPr>
      <w:r w:rsidRPr="003611D4">
        <w:rPr>
          <w:rFonts w:ascii="NikoshLightBAN" w:hAnsi="NikoshLightBAN" w:cs="NikoshLightBAN"/>
          <w:sz w:val="52"/>
          <w:szCs w:val="52"/>
          <w:cs/>
          <w:lang w:bidi="bn-BD"/>
        </w:rPr>
        <w:t xml:space="preserve"> </w:t>
      </w:r>
    </w:p>
    <w:p w:rsidR="007838D2" w:rsidRPr="003611D4" w:rsidRDefault="007838D2" w:rsidP="008D188F">
      <w:pPr>
        <w:spacing w:after="0"/>
        <w:rPr>
          <w:rFonts w:ascii="NikoshLightBAN" w:hAnsi="NikoshLightBAN" w:cs="NikoshLightBAN"/>
          <w:sz w:val="52"/>
          <w:szCs w:val="52"/>
          <w:cs/>
          <w:lang w:bidi="bn-BD"/>
        </w:rPr>
      </w:pPr>
    </w:p>
    <w:p w:rsidR="007838D2" w:rsidRPr="003611D4" w:rsidRDefault="007838D2" w:rsidP="008D188F">
      <w:pPr>
        <w:spacing w:after="0"/>
        <w:rPr>
          <w:rFonts w:ascii="NikoshLightBAN" w:hAnsi="NikoshLightBAN" w:cs="NikoshLightBAN"/>
          <w:sz w:val="52"/>
          <w:szCs w:val="52"/>
          <w:cs/>
          <w:lang w:bidi="bn-BD"/>
        </w:rPr>
      </w:pPr>
    </w:p>
    <w:p w:rsidR="007838D2" w:rsidRPr="003611D4" w:rsidRDefault="007838D2" w:rsidP="008D188F">
      <w:pPr>
        <w:spacing w:after="0"/>
        <w:rPr>
          <w:rFonts w:ascii="NikoshLightBAN" w:hAnsi="NikoshLightBAN" w:cs="NikoshLightBAN"/>
          <w:sz w:val="52"/>
          <w:szCs w:val="52"/>
          <w:cs/>
          <w:lang w:bidi="bn-BD"/>
        </w:rPr>
      </w:pPr>
    </w:p>
    <w:p w:rsidR="007838D2" w:rsidRPr="003611D4" w:rsidRDefault="007838D2" w:rsidP="008D188F">
      <w:pPr>
        <w:spacing w:after="0"/>
        <w:rPr>
          <w:rFonts w:ascii="NikoshLightBAN" w:hAnsi="NikoshLightBAN" w:cs="NikoshLightBAN"/>
          <w:sz w:val="52"/>
          <w:szCs w:val="52"/>
          <w:cs/>
          <w:lang w:bidi="bn-BD"/>
        </w:rPr>
      </w:pPr>
    </w:p>
    <w:p w:rsidR="007838D2" w:rsidRPr="003611D4" w:rsidRDefault="007838D2" w:rsidP="008D188F">
      <w:pPr>
        <w:spacing w:after="0"/>
        <w:rPr>
          <w:rFonts w:ascii="NikoshLightBAN" w:hAnsi="NikoshLightBAN" w:cs="NikoshLightBAN"/>
          <w:sz w:val="52"/>
          <w:szCs w:val="52"/>
          <w:cs/>
          <w:lang w:bidi="bn-BD"/>
        </w:rPr>
      </w:pPr>
    </w:p>
    <w:p w:rsidR="007838D2" w:rsidRPr="003611D4" w:rsidRDefault="007838D2" w:rsidP="008D188F">
      <w:pPr>
        <w:spacing w:after="0"/>
        <w:rPr>
          <w:rFonts w:ascii="NikoshLightBAN" w:hAnsi="NikoshLightBAN" w:cs="NikoshLightBAN"/>
          <w:sz w:val="52"/>
          <w:szCs w:val="52"/>
          <w:cs/>
          <w:lang w:bidi="bn-BD"/>
        </w:rPr>
      </w:pPr>
    </w:p>
    <w:p w:rsidR="007838D2" w:rsidRPr="003611D4" w:rsidRDefault="007838D2" w:rsidP="008D188F">
      <w:pPr>
        <w:spacing w:after="0"/>
        <w:rPr>
          <w:rFonts w:ascii="NikoshLightBAN" w:hAnsi="NikoshLightBAN" w:cs="NikoshLightBAN"/>
          <w:sz w:val="52"/>
          <w:szCs w:val="52"/>
          <w:cs/>
          <w:lang w:bidi="bn-BD"/>
        </w:rPr>
      </w:pPr>
    </w:p>
    <w:p w:rsidR="007838D2" w:rsidRPr="003611D4" w:rsidRDefault="007838D2" w:rsidP="008D188F">
      <w:pPr>
        <w:spacing w:after="0"/>
        <w:rPr>
          <w:rFonts w:ascii="NikoshLightBAN" w:hAnsi="NikoshLightBAN" w:cs="NikoshLightBAN"/>
          <w:sz w:val="52"/>
          <w:szCs w:val="52"/>
          <w:cs/>
          <w:lang w:bidi="bn-BD"/>
        </w:rPr>
      </w:pPr>
    </w:p>
    <w:p w:rsidR="007838D2" w:rsidRPr="003611D4" w:rsidRDefault="007838D2" w:rsidP="008D188F">
      <w:pPr>
        <w:spacing w:after="0"/>
        <w:rPr>
          <w:rFonts w:ascii="NikoshLightBAN" w:hAnsi="NikoshLightBAN" w:cs="NikoshLightBAN"/>
          <w:sz w:val="52"/>
          <w:szCs w:val="52"/>
          <w:cs/>
          <w:lang w:bidi="bn-BD"/>
        </w:rPr>
      </w:pPr>
    </w:p>
    <w:p w:rsidR="007838D2" w:rsidRPr="003611D4" w:rsidRDefault="007838D2" w:rsidP="008D188F">
      <w:pPr>
        <w:spacing w:after="0"/>
        <w:rPr>
          <w:rFonts w:ascii="NikoshLightBAN" w:hAnsi="NikoshLightBAN" w:cs="NikoshLightBAN"/>
          <w:sz w:val="52"/>
          <w:szCs w:val="52"/>
          <w:cs/>
          <w:lang w:bidi="bn-BD"/>
        </w:rPr>
      </w:pPr>
    </w:p>
    <w:p w:rsidR="007838D2" w:rsidRPr="003611D4" w:rsidRDefault="007838D2" w:rsidP="008D188F">
      <w:pPr>
        <w:spacing w:after="0"/>
        <w:rPr>
          <w:rFonts w:ascii="NikoshLightBAN" w:hAnsi="NikoshLightBAN" w:cs="NikoshLightBAN"/>
          <w:sz w:val="52"/>
          <w:szCs w:val="52"/>
          <w:cs/>
          <w:lang w:bidi="bn-BD"/>
        </w:rPr>
      </w:pPr>
      <w:bookmarkStart w:id="0" w:name="_GoBack"/>
      <w:bookmarkEnd w:id="0"/>
    </w:p>
    <w:sectPr w:rsidR="007838D2" w:rsidRPr="003611D4" w:rsidSect="00D951DB">
      <w:pgSz w:w="11907" w:h="16839" w:code="9"/>
      <w:pgMar w:top="576" w:right="72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koshLightBAN">
    <w:panose1 w:val="02000000000000000000"/>
    <w:charset w:val="00"/>
    <w:family w:val="auto"/>
    <w:pitch w:val="variable"/>
    <w:sig w:usb0="0001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24D"/>
    <w:rsid w:val="000008EB"/>
    <w:rsid w:val="000020B7"/>
    <w:rsid w:val="00002631"/>
    <w:rsid w:val="000029E9"/>
    <w:rsid w:val="000043EE"/>
    <w:rsid w:val="00004A08"/>
    <w:rsid w:val="000050E1"/>
    <w:rsid w:val="000061E1"/>
    <w:rsid w:val="00007D00"/>
    <w:rsid w:val="00010360"/>
    <w:rsid w:val="000118C3"/>
    <w:rsid w:val="00011B8F"/>
    <w:rsid w:val="00011BEF"/>
    <w:rsid w:val="00012ACA"/>
    <w:rsid w:val="000155D6"/>
    <w:rsid w:val="00016CFC"/>
    <w:rsid w:val="00020C71"/>
    <w:rsid w:val="0002326A"/>
    <w:rsid w:val="0002402E"/>
    <w:rsid w:val="0002608D"/>
    <w:rsid w:val="00027F5F"/>
    <w:rsid w:val="00031628"/>
    <w:rsid w:val="000317CA"/>
    <w:rsid w:val="00033F26"/>
    <w:rsid w:val="000346A7"/>
    <w:rsid w:val="00034B87"/>
    <w:rsid w:val="000350C9"/>
    <w:rsid w:val="00036305"/>
    <w:rsid w:val="00037FF8"/>
    <w:rsid w:val="00040E6E"/>
    <w:rsid w:val="00040EAA"/>
    <w:rsid w:val="000417D6"/>
    <w:rsid w:val="00042F6B"/>
    <w:rsid w:val="00043F93"/>
    <w:rsid w:val="000442C7"/>
    <w:rsid w:val="00044383"/>
    <w:rsid w:val="00044DC4"/>
    <w:rsid w:val="00044ED8"/>
    <w:rsid w:val="00045098"/>
    <w:rsid w:val="00047B32"/>
    <w:rsid w:val="00052D5E"/>
    <w:rsid w:val="00055525"/>
    <w:rsid w:val="0006162E"/>
    <w:rsid w:val="0006227F"/>
    <w:rsid w:val="00064374"/>
    <w:rsid w:val="00065F4C"/>
    <w:rsid w:val="00066197"/>
    <w:rsid w:val="000675DA"/>
    <w:rsid w:val="0006777E"/>
    <w:rsid w:val="0007115E"/>
    <w:rsid w:val="00071CF3"/>
    <w:rsid w:val="0007608E"/>
    <w:rsid w:val="000760BF"/>
    <w:rsid w:val="00076293"/>
    <w:rsid w:val="000762C2"/>
    <w:rsid w:val="00077C73"/>
    <w:rsid w:val="000835B8"/>
    <w:rsid w:val="000845FD"/>
    <w:rsid w:val="00084D64"/>
    <w:rsid w:val="00090567"/>
    <w:rsid w:val="000929ED"/>
    <w:rsid w:val="00093D05"/>
    <w:rsid w:val="00094CDB"/>
    <w:rsid w:val="00095B64"/>
    <w:rsid w:val="0009743E"/>
    <w:rsid w:val="000A013B"/>
    <w:rsid w:val="000A0F74"/>
    <w:rsid w:val="000A10AC"/>
    <w:rsid w:val="000A245F"/>
    <w:rsid w:val="000A4A21"/>
    <w:rsid w:val="000A7CA1"/>
    <w:rsid w:val="000B0A42"/>
    <w:rsid w:val="000B30B0"/>
    <w:rsid w:val="000B3DCB"/>
    <w:rsid w:val="000B4F8D"/>
    <w:rsid w:val="000B5010"/>
    <w:rsid w:val="000B50A9"/>
    <w:rsid w:val="000B7BD4"/>
    <w:rsid w:val="000B7E46"/>
    <w:rsid w:val="000C1941"/>
    <w:rsid w:val="000C39B1"/>
    <w:rsid w:val="000C48AF"/>
    <w:rsid w:val="000C48F4"/>
    <w:rsid w:val="000C6238"/>
    <w:rsid w:val="000D0525"/>
    <w:rsid w:val="000D102E"/>
    <w:rsid w:val="000D1B5E"/>
    <w:rsid w:val="000D49C4"/>
    <w:rsid w:val="000E1349"/>
    <w:rsid w:val="000E2B8C"/>
    <w:rsid w:val="000E321F"/>
    <w:rsid w:val="000E34D8"/>
    <w:rsid w:val="000E3824"/>
    <w:rsid w:val="000E4A8F"/>
    <w:rsid w:val="000E59EC"/>
    <w:rsid w:val="000E673A"/>
    <w:rsid w:val="000E6BC5"/>
    <w:rsid w:val="000F014D"/>
    <w:rsid w:val="000F2EB9"/>
    <w:rsid w:val="000F4527"/>
    <w:rsid w:val="00100BD4"/>
    <w:rsid w:val="00102CC7"/>
    <w:rsid w:val="001048F9"/>
    <w:rsid w:val="001079B8"/>
    <w:rsid w:val="00107D71"/>
    <w:rsid w:val="001106A6"/>
    <w:rsid w:val="00110D1D"/>
    <w:rsid w:val="001118CC"/>
    <w:rsid w:val="00113D8B"/>
    <w:rsid w:val="00114C3B"/>
    <w:rsid w:val="00116251"/>
    <w:rsid w:val="0011644C"/>
    <w:rsid w:val="00116907"/>
    <w:rsid w:val="00120536"/>
    <w:rsid w:val="00120896"/>
    <w:rsid w:val="00122AA3"/>
    <w:rsid w:val="00122D44"/>
    <w:rsid w:val="00123599"/>
    <w:rsid w:val="00123B31"/>
    <w:rsid w:val="001249C8"/>
    <w:rsid w:val="0012525E"/>
    <w:rsid w:val="00125A46"/>
    <w:rsid w:val="00125E4D"/>
    <w:rsid w:val="001263E0"/>
    <w:rsid w:val="00126435"/>
    <w:rsid w:val="00130942"/>
    <w:rsid w:val="00130AD2"/>
    <w:rsid w:val="001318AF"/>
    <w:rsid w:val="0013197F"/>
    <w:rsid w:val="00131A85"/>
    <w:rsid w:val="00134223"/>
    <w:rsid w:val="00134DCE"/>
    <w:rsid w:val="001356D7"/>
    <w:rsid w:val="001357B9"/>
    <w:rsid w:val="00141036"/>
    <w:rsid w:val="00144E0D"/>
    <w:rsid w:val="00144FBA"/>
    <w:rsid w:val="00145195"/>
    <w:rsid w:val="00146E38"/>
    <w:rsid w:val="00146F6E"/>
    <w:rsid w:val="0014732E"/>
    <w:rsid w:val="00150EE0"/>
    <w:rsid w:val="00151FC5"/>
    <w:rsid w:val="00152A78"/>
    <w:rsid w:val="0015583E"/>
    <w:rsid w:val="00155BC2"/>
    <w:rsid w:val="00160AFB"/>
    <w:rsid w:val="0016296C"/>
    <w:rsid w:val="00164727"/>
    <w:rsid w:val="00165B17"/>
    <w:rsid w:val="00166B91"/>
    <w:rsid w:val="00170B38"/>
    <w:rsid w:val="00170EFC"/>
    <w:rsid w:val="00172A73"/>
    <w:rsid w:val="00172CA1"/>
    <w:rsid w:val="00172FF9"/>
    <w:rsid w:val="00173994"/>
    <w:rsid w:val="0017489B"/>
    <w:rsid w:val="00176985"/>
    <w:rsid w:val="00176DDE"/>
    <w:rsid w:val="001777FF"/>
    <w:rsid w:val="00180031"/>
    <w:rsid w:val="00180759"/>
    <w:rsid w:val="00180F2C"/>
    <w:rsid w:val="0018107D"/>
    <w:rsid w:val="001817BE"/>
    <w:rsid w:val="00182D7D"/>
    <w:rsid w:val="00185F33"/>
    <w:rsid w:val="00187DFF"/>
    <w:rsid w:val="00191B10"/>
    <w:rsid w:val="00193685"/>
    <w:rsid w:val="00193723"/>
    <w:rsid w:val="00193D46"/>
    <w:rsid w:val="001953A3"/>
    <w:rsid w:val="00195A58"/>
    <w:rsid w:val="001962A0"/>
    <w:rsid w:val="00196F83"/>
    <w:rsid w:val="001A1997"/>
    <w:rsid w:val="001A25D9"/>
    <w:rsid w:val="001A32D9"/>
    <w:rsid w:val="001A4ABC"/>
    <w:rsid w:val="001A4CFD"/>
    <w:rsid w:val="001A5163"/>
    <w:rsid w:val="001A6201"/>
    <w:rsid w:val="001A7528"/>
    <w:rsid w:val="001B1945"/>
    <w:rsid w:val="001B2369"/>
    <w:rsid w:val="001B7B44"/>
    <w:rsid w:val="001C068B"/>
    <w:rsid w:val="001C0FC1"/>
    <w:rsid w:val="001C2785"/>
    <w:rsid w:val="001C3F27"/>
    <w:rsid w:val="001C4804"/>
    <w:rsid w:val="001C6CF3"/>
    <w:rsid w:val="001C6F1A"/>
    <w:rsid w:val="001D0883"/>
    <w:rsid w:val="001D0D15"/>
    <w:rsid w:val="001D101D"/>
    <w:rsid w:val="001D116B"/>
    <w:rsid w:val="001D35F6"/>
    <w:rsid w:val="001D437F"/>
    <w:rsid w:val="001D4D34"/>
    <w:rsid w:val="001D5845"/>
    <w:rsid w:val="001D5F8E"/>
    <w:rsid w:val="001D6A0C"/>
    <w:rsid w:val="001D7F63"/>
    <w:rsid w:val="001E1D54"/>
    <w:rsid w:val="001E6FFD"/>
    <w:rsid w:val="001E7796"/>
    <w:rsid w:val="001E7EB2"/>
    <w:rsid w:val="001F0A82"/>
    <w:rsid w:val="001F0D86"/>
    <w:rsid w:val="001F156B"/>
    <w:rsid w:val="001F337F"/>
    <w:rsid w:val="001F4F3F"/>
    <w:rsid w:val="001F56AE"/>
    <w:rsid w:val="00200033"/>
    <w:rsid w:val="00201735"/>
    <w:rsid w:val="00205ADF"/>
    <w:rsid w:val="00206441"/>
    <w:rsid w:val="00207A08"/>
    <w:rsid w:val="00207EEF"/>
    <w:rsid w:val="0021031E"/>
    <w:rsid w:val="002113C3"/>
    <w:rsid w:val="00212016"/>
    <w:rsid w:val="0021440D"/>
    <w:rsid w:val="00216C4F"/>
    <w:rsid w:val="0022190C"/>
    <w:rsid w:val="0022261F"/>
    <w:rsid w:val="002241F6"/>
    <w:rsid w:val="00224674"/>
    <w:rsid w:val="002248DC"/>
    <w:rsid w:val="00225338"/>
    <w:rsid w:val="00225FEF"/>
    <w:rsid w:val="002260DE"/>
    <w:rsid w:val="00227C0B"/>
    <w:rsid w:val="00230D77"/>
    <w:rsid w:val="00231E2F"/>
    <w:rsid w:val="002330AC"/>
    <w:rsid w:val="00234410"/>
    <w:rsid w:val="002344F5"/>
    <w:rsid w:val="00235B96"/>
    <w:rsid w:val="002368A1"/>
    <w:rsid w:val="00240A50"/>
    <w:rsid w:val="0024108D"/>
    <w:rsid w:val="00242BE2"/>
    <w:rsid w:val="00244A10"/>
    <w:rsid w:val="00244E05"/>
    <w:rsid w:val="002454D5"/>
    <w:rsid w:val="00246751"/>
    <w:rsid w:val="0024781F"/>
    <w:rsid w:val="00250374"/>
    <w:rsid w:val="00250F54"/>
    <w:rsid w:val="002522D1"/>
    <w:rsid w:val="00255F23"/>
    <w:rsid w:val="00256FF5"/>
    <w:rsid w:val="00257013"/>
    <w:rsid w:val="00257271"/>
    <w:rsid w:val="00260504"/>
    <w:rsid w:val="00261F62"/>
    <w:rsid w:val="00262016"/>
    <w:rsid w:val="00262F2B"/>
    <w:rsid w:val="00263078"/>
    <w:rsid w:val="002633CA"/>
    <w:rsid w:val="00263E11"/>
    <w:rsid w:val="00265F67"/>
    <w:rsid w:val="0026629D"/>
    <w:rsid w:val="00270A29"/>
    <w:rsid w:val="0027225F"/>
    <w:rsid w:val="00272A3A"/>
    <w:rsid w:val="0027534D"/>
    <w:rsid w:val="00275EB5"/>
    <w:rsid w:val="00277344"/>
    <w:rsid w:val="00277DAA"/>
    <w:rsid w:val="00281FEA"/>
    <w:rsid w:val="00283560"/>
    <w:rsid w:val="00284BD4"/>
    <w:rsid w:val="00285FCB"/>
    <w:rsid w:val="002868FB"/>
    <w:rsid w:val="00291D9F"/>
    <w:rsid w:val="00292C25"/>
    <w:rsid w:val="002935A1"/>
    <w:rsid w:val="00293ED8"/>
    <w:rsid w:val="00294239"/>
    <w:rsid w:val="00296A95"/>
    <w:rsid w:val="002A1520"/>
    <w:rsid w:val="002A23D9"/>
    <w:rsid w:val="002A2A0D"/>
    <w:rsid w:val="002A3240"/>
    <w:rsid w:val="002A4E8B"/>
    <w:rsid w:val="002A50C2"/>
    <w:rsid w:val="002A5D79"/>
    <w:rsid w:val="002A602C"/>
    <w:rsid w:val="002B074B"/>
    <w:rsid w:val="002B7740"/>
    <w:rsid w:val="002C0341"/>
    <w:rsid w:val="002C0E9A"/>
    <w:rsid w:val="002C0F60"/>
    <w:rsid w:val="002C259A"/>
    <w:rsid w:val="002C25B4"/>
    <w:rsid w:val="002C4151"/>
    <w:rsid w:val="002C4E82"/>
    <w:rsid w:val="002C6740"/>
    <w:rsid w:val="002C7B09"/>
    <w:rsid w:val="002C7BFF"/>
    <w:rsid w:val="002D1E45"/>
    <w:rsid w:val="002D2278"/>
    <w:rsid w:val="002D33D6"/>
    <w:rsid w:val="002D4D11"/>
    <w:rsid w:val="002D5D2B"/>
    <w:rsid w:val="002D6319"/>
    <w:rsid w:val="002E3190"/>
    <w:rsid w:val="002E494E"/>
    <w:rsid w:val="002E5460"/>
    <w:rsid w:val="002E6FB0"/>
    <w:rsid w:val="002E7170"/>
    <w:rsid w:val="002F46A2"/>
    <w:rsid w:val="002F4A15"/>
    <w:rsid w:val="002F4CEE"/>
    <w:rsid w:val="002F6993"/>
    <w:rsid w:val="002F7E25"/>
    <w:rsid w:val="00301356"/>
    <w:rsid w:val="00301A4C"/>
    <w:rsid w:val="00302F2F"/>
    <w:rsid w:val="00303EC5"/>
    <w:rsid w:val="0030415C"/>
    <w:rsid w:val="00307BB5"/>
    <w:rsid w:val="00310050"/>
    <w:rsid w:val="00310FA0"/>
    <w:rsid w:val="00311240"/>
    <w:rsid w:val="003116DF"/>
    <w:rsid w:val="00311E89"/>
    <w:rsid w:val="003120A3"/>
    <w:rsid w:val="003131DF"/>
    <w:rsid w:val="00314C02"/>
    <w:rsid w:val="00314FC5"/>
    <w:rsid w:val="00315E49"/>
    <w:rsid w:val="00316A3E"/>
    <w:rsid w:val="00317848"/>
    <w:rsid w:val="00317B9E"/>
    <w:rsid w:val="0032081E"/>
    <w:rsid w:val="00322C07"/>
    <w:rsid w:val="0032536B"/>
    <w:rsid w:val="0032679A"/>
    <w:rsid w:val="00330474"/>
    <w:rsid w:val="00330E9E"/>
    <w:rsid w:val="00334988"/>
    <w:rsid w:val="00337B50"/>
    <w:rsid w:val="00342A1A"/>
    <w:rsid w:val="003442E6"/>
    <w:rsid w:val="00351E57"/>
    <w:rsid w:val="00351EE5"/>
    <w:rsid w:val="00352523"/>
    <w:rsid w:val="00355F4C"/>
    <w:rsid w:val="003611D4"/>
    <w:rsid w:val="003612B1"/>
    <w:rsid w:val="003613F6"/>
    <w:rsid w:val="00361800"/>
    <w:rsid w:val="00366F12"/>
    <w:rsid w:val="00372202"/>
    <w:rsid w:val="00376D40"/>
    <w:rsid w:val="00377A69"/>
    <w:rsid w:val="00377CB7"/>
    <w:rsid w:val="00380141"/>
    <w:rsid w:val="00381E37"/>
    <w:rsid w:val="00383809"/>
    <w:rsid w:val="00384645"/>
    <w:rsid w:val="00384AA1"/>
    <w:rsid w:val="00387279"/>
    <w:rsid w:val="00387F38"/>
    <w:rsid w:val="00391790"/>
    <w:rsid w:val="0039188E"/>
    <w:rsid w:val="00392169"/>
    <w:rsid w:val="00392719"/>
    <w:rsid w:val="003931E7"/>
    <w:rsid w:val="0039495A"/>
    <w:rsid w:val="00394E68"/>
    <w:rsid w:val="003969C7"/>
    <w:rsid w:val="003978C0"/>
    <w:rsid w:val="003A13FF"/>
    <w:rsid w:val="003A6DDA"/>
    <w:rsid w:val="003A7BDC"/>
    <w:rsid w:val="003B09E5"/>
    <w:rsid w:val="003B166B"/>
    <w:rsid w:val="003B3D0E"/>
    <w:rsid w:val="003B3E27"/>
    <w:rsid w:val="003B43E3"/>
    <w:rsid w:val="003B54D6"/>
    <w:rsid w:val="003B796F"/>
    <w:rsid w:val="003C0788"/>
    <w:rsid w:val="003C07DB"/>
    <w:rsid w:val="003C3EC2"/>
    <w:rsid w:val="003C711D"/>
    <w:rsid w:val="003C7CF8"/>
    <w:rsid w:val="003C7DB4"/>
    <w:rsid w:val="003C7E7B"/>
    <w:rsid w:val="003D0B67"/>
    <w:rsid w:val="003D444E"/>
    <w:rsid w:val="003D62A4"/>
    <w:rsid w:val="003D740B"/>
    <w:rsid w:val="003E3857"/>
    <w:rsid w:val="003E3C1B"/>
    <w:rsid w:val="003E48D6"/>
    <w:rsid w:val="003E5D8E"/>
    <w:rsid w:val="003E5E66"/>
    <w:rsid w:val="003E63BD"/>
    <w:rsid w:val="003E6DEE"/>
    <w:rsid w:val="003F02B0"/>
    <w:rsid w:val="003F4F33"/>
    <w:rsid w:val="003F5813"/>
    <w:rsid w:val="003F5D30"/>
    <w:rsid w:val="003F7282"/>
    <w:rsid w:val="003F7366"/>
    <w:rsid w:val="003F7742"/>
    <w:rsid w:val="00403E0E"/>
    <w:rsid w:val="00406889"/>
    <w:rsid w:val="00406A7F"/>
    <w:rsid w:val="0041084B"/>
    <w:rsid w:val="004115C3"/>
    <w:rsid w:val="00411982"/>
    <w:rsid w:val="00412CAA"/>
    <w:rsid w:val="004140BE"/>
    <w:rsid w:val="0041441A"/>
    <w:rsid w:val="004160B1"/>
    <w:rsid w:val="004164E7"/>
    <w:rsid w:val="004164EA"/>
    <w:rsid w:val="00416C9B"/>
    <w:rsid w:val="0041746C"/>
    <w:rsid w:val="004207F1"/>
    <w:rsid w:val="004239AF"/>
    <w:rsid w:val="004243A9"/>
    <w:rsid w:val="00427525"/>
    <w:rsid w:val="00430C8D"/>
    <w:rsid w:val="0043102E"/>
    <w:rsid w:val="00431C93"/>
    <w:rsid w:val="004326D5"/>
    <w:rsid w:val="00432BA6"/>
    <w:rsid w:val="004351DB"/>
    <w:rsid w:val="004352E8"/>
    <w:rsid w:val="00435878"/>
    <w:rsid w:val="00436AA7"/>
    <w:rsid w:val="00436D69"/>
    <w:rsid w:val="004403E2"/>
    <w:rsid w:val="00443107"/>
    <w:rsid w:val="004447FE"/>
    <w:rsid w:val="0044581B"/>
    <w:rsid w:val="004465D4"/>
    <w:rsid w:val="00451C01"/>
    <w:rsid w:val="004525A8"/>
    <w:rsid w:val="004556FD"/>
    <w:rsid w:val="00455FA3"/>
    <w:rsid w:val="004605AC"/>
    <w:rsid w:val="00466EB0"/>
    <w:rsid w:val="00467291"/>
    <w:rsid w:val="00467B50"/>
    <w:rsid w:val="00467CD2"/>
    <w:rsid w:val="004702CF"/>
    <w:rsid w:val="0047041D"/>
    <w:rsid w:val="00470448"/>
    <w:rsid w:val="00470BAA"/>
    <w:rsid w:val="00470C37"/>
    <w:rsid w:val="004710B0"/>
    <w:rsid w:val="00471797"/>
    <w:rsid w:val="0047248D"/>
    <w:rsid w:val="0047337A"/>
    <w:rsid w:val="004734D0"/>
    <w:rsid w:val="004738FC"/>
    <w:rsid w:val="00474144"/>
    <w:rsid w:val="00474377"/>
    <w:rsid w:val="00474BE7"/>
    <w:rsid w:val="00474C23"/>
    <w:rsid w:val="00475819"/>
    <w:rsid w:val="00475D65"/>
    <w:rsid w:val="00476474"/>
    <w:rsid w:val="00482375"/>
    <w:rsid w:val="00483407"/>
    <w:rsid w:val="00485943"/>
    <w:rsid w:val="004866B5"/>
    <w:rsid w:val="0049030E"/>
    <w:rsid w:val="004908D2"/>
    <w:rsid w:val="004913D8"/>
    <w:rsid w:val="00491868"/>
    <w:rsid w:val="00492DE9"/>
    <w:rsid w:val="004945BB"/>
    <w:rsid w:val="00497DEF"/>
    <w:rsid w:val="004A0C3B"/>
    <w:rsid w:val="004A3320"/>
    <w:rsid w:val="004A360D"/>
    <w:rsid w:val="004A37B8"/>
    <w:rsid w:val="004A5607"/>
    <w:rsid w:val="004A6AC5"/>
    <w:rsid w:val="004B0378"/>
    <w:rsid w:val="004B0D8C"/>
    <w:rsid w:val="004B133D"/>
    <w:rsid w:val="004B175B"/>
    <w:rsid w:val="004B20DE"/>
    <w:rsid w:val="004B31DC"/>
    <w:rsid w:val="004B4745"/>
    <w:rsid w:val="004B4CCB"/>
    <w:rsid w:val="004B57AF"/>
    <w:rsid w:val="004B59CA"/>
    <w:rsid w:val="004B7143"/>
    <w:rsid w:val="004C02EF"/>
    <w:rsid w:val="004C1892"/>
    <w:rsid w:val="004C2069"/>
    <w:rsid w:val="004C233C"/>
    <w:rsid w:val="004C23E4"/>
    <w:rsid w:val="004C3B31"/>
    <w:rsid w:val="004C426E"/>
    <w:rsid w:val="004C70B4"/>
    <w:rsid w:val="004D31F2"/>
    <w:rsid w:val="004D3257"/>
    <w:rsid w:val="004D3992"/>
    <w:rsid w:val="004D67E6"/>
    <w:rsid w:val="004E109A"/>
    <w:rsid w:val="004E187A"/>
    <w:rsid w:val="004E2384"/>
    <w:rsid w:val="004E2BA9"/>
    <w:rsid w:val="004E491B"/>
    <w:rsid w:val="004E61D6"/>
    <w:rsid w:val="004E7855"/>
    <w:rsid w:val="004E7C3D"/>
    <w:rsid w:val="004E7FF5"/>
    <w:rsid w:val="004F1443"/>
    <w:rsid w:val="004F42C6"/>
    <w:rsid w:val="004F4F60"/>
    <w:rsid w:val="004F5D93"/>
    <w:rsid w:val="004F5DDB"/>
    <w:rsid w:val="004F662B"/>
    <w:rsid w:val="005009AC"/>
    <w:rsid w:val="0050620D"/>
    <w:rsid w:val="0051086E"/>
    <w:rsid w:val="005118D7"/>
    <w:rsid w:val="005157D5"/>
    <w:rsid w:val="00515CA3"/>
    <w:rsid w:val="00515E0B"/>
    <w:rsid w:val="0051770F"/>
    <w:rsid w:val="0052038E"/>
    <w:rsid w:val="0052068F"/>
    <w:rsid w:val="00523528"/>
    <w:rsid w:val="00524957"/>
    <w:rsid w:val="00525997"/>
    <w:rsid w:val="00525A8F"/>
    <w:rsid w:val="00526DD0"/>
    <w:rsid w:val="0052736C"/>
    <w:rsid w:val="00530614"/>
    <w:rsid w:val="00530883"/>
    <w:rsid w:val="005310C5"/>
    <w:rsid w:val="0053224D"/>
    <w:rsid w:val="00532429"/>
    <w:rsid w:val="0053499F"/>
    <w:rsid w:val="005354BF"/>
    <w:rsid w:val="00537A40"/>
    <w:rsid w:val="005408DA"/>
    <w:rsid w:val="00540F50"/>
    <w:rsid w:val="00541479"/>
    <w:rsid w:val="00541F4D"/>
    <w:rsid w:val="00543425"/>
    <w:rsid w:val="005458CB"/>
    <w:rsid w:val="00545A2D"/>
    <w:rsid w:val="00545BD4"/>
    <w:rsid w:val="005462FE"/>
    <w:rsid w:val="00546A0B"/>
    <w:rsid w:val="00550997"/>
    <w:rsid w:val="0055135B"/>
    <w:rsid w:val="00553363"/>
    <w:rsid w:val="0055743A"/>
    <w:rsid w:val="00560873"/>
    <w:rsid w:val="005624DC"/>
    <w:rsid w:val="005632D6"/>
    <w:rsid w:val="005662D8"/>
    <w:rsid w:val="005734E2"/>
    <w:rsid w:val="005736CB"/>
    <w:rsid w:val="00573E56"/>
    <w:rsid w:val="00574428"/>
    <w:rsid w:val="00574FF1"/>
    <w:rsid w:val="0057506C"/>
    <w:rsid w:val="005754F1"/>
    <w:rsid w:val="00575FA0"/>
    <w:rsid w:val="0057653A"/>
    <w:rsid w:val="005768B6"/>
    <w:rsid w:val="005779B5"/>
    <w:rsid w:val="00580671"/>
    <w:rsid w:val="00580A4A"/>
    <w:rsid w:val="00582C74"/>
    <w:rsid w:val="00582CE5"/>
    <w:rsid w:val="005840BB"/>
    <w:rsid w:val="005846B5"/>
    <w:rsid w:val="00584AB8"/>
    <w:rsid w:val="00585B0E"/>
    <w:rsid w:val="00586471"/>
    <w:rsid w:val="00591878"/>
    <w:rsid w:val="00592808"/>
    <w:rsid w:val="00593294"/>
    <w:rsid w:val="00593F03"/>
    <w:rsid w:val="00594313"/>
    <w:rsid w:val="00596540"/>
    <w:rsid w:val="005A13D2"/>
    <w:rsid w:val="005A3A11"/>
    <w:rsid w:val="005A664C"/>
    <w:rsid w:val="005A6B21"/>
    <w:rsid w:val="005A6F87"/>
    <w:rsid w:val="005A7B94"/>
    <w:rsid w:val="005B2B4E"/>
    <w:rsid w:val="005B57C8"/>
    <w:rsid w:val="005B5C56"/>
    <w:rsid w:val="005C0BAD"/>
    <w:rsid w:val="005C1490"/>
    <w:rsid w:val="005C2E53"/>
    <w:rsid w:val="005C2EA4"/>
    <w:rsid w:val="005C7535"/>
    <w:rsid w:val="005C7C9F"/>
    <w:rsid w:val="005D095E"/>
    <w:rsid w:val="005D10A2"/>
    <w:rsid w:val="005D2ADC"/>
    <w:rsid w:val="005D677D"/>
    <w:rsid w:val="005D683F"/>
    <w:rsid w:val="005E0160"/>
    <w:rsid w:val="005E1227"/>
    <w:rsid w:val="005E191B"/>
    <w:rsid w:val="005E2FF1"/>
    <w:rsid w:val="005E4165"/>
    <w:rsid w:val="005E6A98"/>
    <w:rsid w:val="005E6E4D"/>
    <w:rsid w:val="005F3677"/>
    <w:rsid w:val="005F4DE2"/>
    <w:rsid w:val="005F60A1"/>
    <w:rsid w:val="00600832"/>
    <w:rsid w:val="00600B6B"/>
    <w:rsid w:val="006013E1"/>
    <w:rsid w:val="0060242F"/>
    <w:rsid w:val="00602FDC"/>
    <w:rsid w:val="006042C6"/>
    <w:rsid w:val="0060704A"/>
    <w:rsid w:val="0060735D"/>
    <w:rsid w:val="006103D2"/>
    <w:rsid w:val="00610CFA"/>
    <w:rsid w:val="00614596"/>
    <w:rsid w:val="00614DA2"/>
    <w:rsid w:val="00617F36"/>
    <w:rsid w:val="00622374"/>
    <w:rsid w:val="00623E75"/>
    <w:rsid w:val="00624881"/>
    <w:rsid w:val="006265A4"/>
    <w:rsid w:val="0063076F"/>
    <w:rsid w:val="00630D49"/>
    <w:rsid w:val="0063119E"/>
    <w:rsid w:val="00633FA4"/>
    <w:rsid w:val="00635859"/>
    <w:rsid w:val="00636C1F"/>
    <w:rsid w:val="0064055B"/>
    <w:rsid w:val="00640B1E"/>
    <w:rsid w:val="006431A8"/>
    <w:rsid w:val="00650B6A"/>
    <w:rsid w:val="00651DF5"/>
    <w:rsid w:val="0065262A"/>
    <w:rsid w:val="00653520"/>
    <w:rsid w:val="0065560B"/>
    <w:rsid w:val="00655E8B"/>
    <w:rsid w:val="00656D36"/>
    <w:rsid w:val="00663A4D"/>
    <w:rsid w:val="006643B2"/>
    <w:rsid w:val="00664DAA"/>
    <w:rsid w:val="00664F0B"/>
    <w:rsid w:val="0066530B"/>
    <w:rsid w:val="00665DAF"/>
    <w:rsid w:val="00666B5D"/>
    <w:rsid w:val="00666F77"/>
    <w:rsid w:val="00667607"/>
    <w:rsid w:val="00670582"/>
    <w:rsid w:val="00670B0E"/>
    <w:rsid w:val="00671F8B"/>
    <w:rsid w:val="0067492B"/>
    <w:rsid w:val="00675040"/>
    <w:rsid w:val="006750BC"/>
    <w:rsid w:val="006757BE"/>
    <w:rsid w:val="006773E5"/>
    <w:rsid w:val="006810CE"/>
    <w:rsid w:val="00681404"/>
    <w:rsid w:val="00681688"/>
    <w:rsid w:val="006818B7"/>
    <w:rsid w:val="006831E4"/>
    <w:rsid w:val="006835F2"/>
    <w:rsid w:val="00687E0E"/>
    <w:rsid w:val="00690BA7"/>
    <w:rsid w:val="00691604"/>
    <w:rsid w:val="00695710"/>
    <w:rsid w:val="006A11CC"/>
    <w:rsid w:val="006A11CD"/>
    <w:rsid w:val="006A14FD"/>
    <w:rsid w:val="006A202F"/>
    <w:rsid w:val="006B07DC"/>
    <w:rsid w:val="006B4514"/>
    <w:rsid w:val="006B5BED"/>
    <w:rsid w:val="006C04F6"/>
    <w:rsid w:val="006C224A"/>
    <w:rsid w:val="006C30FF"/>
    <w:rsid w:val="006C4825"/>
    <w:rsid w:val="006C4AA1"/>
    <w:rsid w:val="006C7821"/>
    <w:rsid w:val="006D1C15"/>
    <w:rsid w:val="006D3967"/>
    <w:rsid w:val="006D45A9"/>
    <w:rsid w:val="006D601F"/>
    <w:rsid w:val="006D6E1F"/>
    <w:rsid w:val="006D7AD9"/>
    <w:rsid w:val="006D7FF0"/>
    <w:rsid w:val="006E1AA4"/>
    <w:rsid w:val="006E2C7B"/>
    <w:rsid w:val="006E355E"/>
    <w:rsid w:val="006E4F19"/>
    <w:rsid w:val="006F06F4"/>
    <w:rsid w:val="006F1440"/>
    <w:rsid w:val="006F1D47"/>
    <w:rsid w:val="006F1F52"/>
    <w:rsid w:val="006F2B3E"/>
    <w:rsid w:val="006F4E51"/>
    <w:rsid w:val="006F5C3E"/>
    <w:rsid w:val="006F64A5"/>
    <w:rsid w:val="006F759A"/>
    <w:rsid w:val="00703D2B"/>
    <w:rsid w:val="00705168"/>
    <w:rsid w:val="00705B0B"/>
    <w:rsid w:val="00705B4A"/>
    <w:rsid w:val="00707301"/>
    <w:rsid w:val="007118AC"/>
    <w:rsid w:val="0071256A"/>
    <w:rsid w:val="00713A62"/>
    <w:rsid w:val="0071793A"/>
    <w:rsid w:val="0072200B"/>
    <w:rsid w:val="007226A5"/>
    <w:rsid w:val="00722920"/>
    <w:rsid w:val="00722F88"/>
    <w:rsid w:val="007232D9"/>
    <w:rsid w:val="00726A87"/>
    <w:rsid w:val="007311C2"/>
    <w:rsid w:val="0073141F"/>
    <w:rsid w:val="007319F5"/>
    <w:rsid w:val="00731E62"/>
    <w:rsid w:val="00732A2D"/>
    <w:rsid w:val="007350EE"/>
    <w:rsid w:val="00736467"/>
    <w:rsid w:val="007379A4"/>
    <w:rsid w:val="0074064F"/>
    <w:rsid w:val="00741B17"/>
    <w:rsid w:val="00741E65"/>
    <w:rsid w:val="00744A51"/>
    <w:rsid w:val="00746531"/>
    <w:rsid w:val="007465FF"/>
    <w:rsid w:val="00750139"/>
    <w:rsid w:val="00750E6E"/>
    <w:rsid w:val="00751D3B"/>
    <w:rsid w:val="00751FE0"/>
    <w:rsid w:val="0075240D"/>
    <w:rsid w:val="00754B19"/>
    <w:rsid w:val="00755B5B"/>
    <w:rsid w:val="0075601E"/>
    <w:rsid w:val="00757FAB"/>
    <w:rsid w:val="007620D5"/>
    <w:rsid w:val="007645B6"/>
    <w:rsid w:val="007659C4"/>
    <w:rsid w:val="00767063"/>
    <w:rsid w:val="00767304"/>
    <w:rsid w:val="00767D4C"/>
    <w:rsid w:val="00770F5E"/>
    <w:rsid w:val="007719D5"/>
    <w:rsid w:val="0077300D"/>
    <w:rsid w:val="0077390D"/>
    <w:rsid w:val="007744F6"/>
    <w:rsid w:val="00774E99"/>
    <w:rsid w:val="00782AD9"/>
    <w:rsid w:val="0078320E"/>
    <w:rsid w:val="007835D9"/>
    <w:rsid w:val="007838D2"/>
    <w:rsid w:val="00784322"/>
    <w:rsid w:val="007876B9"/>
    <w:rsid w:val="00791199"/>
    <w:rsid w:val="00795C73"/>
    <w:rsid w:val="00795D18"/>
    <w:rsid w:val="00796A79"/>
    <w:rsid w:val="0079724E"/>
    <w:rsid w:val="00797BFF"/>
    <w:rsid w:val="007A1B73"/>
    <w:rsid w:val="007A3D9A"/>
    <w:rsid w:val="007A443C"/>
    <w:rsid w:val="007A45BC"/>
    <w:rsid w:val="007A50B0"/>
    <w:rsid w:val="007B07C4"/>
    <w:rsid w:val="007B0EB7"/>
    <w:rsid w:val="007B34DB"/>
    <w:rsid w:val="007B3708"/>
    <w:rsid w:val="007B386B"/>
    <w:rsid w:val="007B433F"/>
    <w:rsid w:val="007B4D3B"/>
    <w:rsid w:val="007B4DE9"/>
    <w:rsid w:val="007B5BD9"/>
    <w:rsid w:val="007B6E4E"/>
    <w:rsid w:val="007B73FB"/>
    <w:rsid w:val="007C0B5C"/>
    <w:rsid w:val="007C0D1D"/>
    <w:rsid w:val="007C1A93"/>
    <w:rsid w:val="007C2159"/>
    <w:rsid w:val="007C39D8"/>
    <w:rsid w:val="007C4C08"/>
    <w:rsid w:val="007C5168"/>
    <w:rsid w:val="007C6759"/>
    <w:rsid w:val="007C7AC4"/>
    <w:rsid w:val="007C7F53"/>
    <w:rsid w:val="007D08BF"/>
    <w:rsid w:val="007D5539"/>
    <w:rsid w:val="007D635D"/>
    <w:rsid w:val="007D717A"/>
    <w:rsid w:val="007D7C91"/>
    <w:rsid w:val="007E16CA"/>
    <w:rsid w:val="007E1953"/>
    <w:rsid w:val="007E341C"/>
    <w:rsid w:val="007E356E"/>
    <w:rsid w:val="007E401E"/>
    <w:rsid w:val="007F464D"/>
    <w:rsid w:val="00801644"/>
    <w:rsid w:val="008019DF"/>
    <w:rsid w:val="00801FFB"/>
    <w:rsid w:val="00802EEA"/>
    <w:rsid w:val="00804C5F"/>
    <w:rsid w:val="00807D74"/>
    <w:rsid w:val="00810F5A"/>
    <w:rsid w:val="00811E4C"/>
    <w:rsid w:val="008133BF"/>
    <w:rsid w:val="00813F93"/>
    <w:rsid w:val="00815CAD"/>
    <w:rsid w:val="00815F8E"/>
    <w:rsid w:val="00816ACC"/>
    <w:rsid w:val="0081701E"/>
    <w:rsid w:val="00820C5E"/>
    <w:rsid w:val="00821678"/>
    <w:rsid w:val="0082213A"/>
    <w:rsid w:val="00825514"/>
    <w:rsid w:val="0082597C"/>
    <w:rsid w:val="0082662E"/>
    <w:rsid w:val="00826D8B"/>
    <w:rsid w:val="0082784A"/>
    <w:rsid w:val="008278D4"/>
    <w:rsid w:val="008306D9"/>
    <w:rsid w:val="00830E88"/>
    <w:rsid w:val="008330B9"/>
    <w:rsid w:val="0083337D"/>
    <w:rsid w:val="008351E2"/>
    <w:rsid w:val="00837974"/>
    <w:rsid w:val="008400EA"/>
    <w:rsid w:val="00842068"/>
    <w:rsid w:val="00842917"/>
    <w:rsid w:val="008431E2"/>
    <w:rsid w:val="008440BE"/>
    <w:rsid w:val="00844AD0"/>
    <w:rsid w:val="0084770F"/>
    <w:rsid w:val="008511D6"/>
    <w:rsid w:val="00851C56"/>
    <w:rsid w:val="0085365E"/>
    <w:rsid w:val="0085409B"/>
    <w:rsid w:val="0085549E"/>
    <w:rsid w:val="00855767"/>
    <w:rsid w:val="00856FB8"/>
    <w:rsid w:val="008574CA"/>
    <w:rsid w:val="00857E78"/>
    <w:rsid w:val="00862D51"/>
    <w:rsid w:val="00862DBF"/>
    <w:rsid w:val="00863791"/>
    <w:rsid w:val="00867BEB"/>
    <w:rsid w:val="008719A3"/>
    <w:rsid w:val="00871C4E"/>
    <w:rsid w:val="00872938"/>
    <w:rsid w:val="00872C6B"/>
    <w:rsid w:val="0087337A"/>
    <w:rsid w:val="008748C2"/>
    <w:rsid w:val="008759D7"/>
    <w:rsid w:val="008817D3"/>
    <w:rsid w:val="00883D27"/>
    <w:rsid w:val="00885B72"/>
    <w:rsid w:val="00885D82"/>
    <w:rsid w:val="00887AEC"/>
    <w:rsid w:val="00891393"/>
    <w:rsid w:val="0089155B"/>
    <w:rsid w:val="00893C62"/>
    <w:rsid w:val="00894756"/>
    <w:rsid w:val="008A05A2"/>
    <w:rsid w:val="008A5972"/>
    <w:rsid w:val="008A598B"/>
    <w:rsid w:val="008A6FBE"/>
    <w:rsid w:val="008B06E4"/>
    <w:rsid w:val="008B34EA"/>
    <w:rsid w:val="008B4C09"/>
    <w:rsid w:val="008B5507"/>
    <w:rsid w:val="008B5828"/>
    <w:rsid w:val="008B6333"/>
    <w:rsid w:val="008B6B7B"/>
    <w:rsid w:val="008C02F7"/>
    <w:rsid w:val="008C31DF"/>
    <w:rsid w:val="008D0898"/>
    <w:rsid w:val="008D0C9B"/>
    <w:rsid w:val="008D12D7"/>
    <w:rsid w:val="008D14DC"/>
    <w:rsid w:val="008D188F"/>
    <w:rsid w:val="008D203C"/>
    <w:rsid w:val="008D5463"/>
    <w:rsid w:val="008D7E47"/>
    <w:rsid w:val="008E056A"/>
    <w:rsid w:val="008E0F89"/>
    <w:rsid w:val="008E1411"/>
    <w:rsid w:val="008E1E27"/>
    <w:rsid w:val="008E27A4"/>
    <w:rsid w:val="008E328B"/>
    <w:rsid w:val="008E3766"/>
    <w:rsid w:val="008E3E9C"/>
    <w:rsid w:val="008E4F1B"/>
    <w:rsid w:val="008E59B5"/>
    <w:rsid w:val="008E6D61"/>
    <w:rsid w:val="008E7C98"/>
    <w:rsid w:val="008F10EE"/>
    <w:rsid w:val="008F1A61"/>
    <w:rsid w:val="008F24B7"/>
    <w:rsid w:val="008F3381"/>
    <w:rsid w:val="008F5C09"/>
    <w:rsid w:val="008F663C"/>
    <w:rsid w:val="008F78C4"/>
    <w:rsid w:val="00901759"/>
    <w:rsid w:val="0090199E"/>
    <w:rsid w:val="00902826"/>
    <w:rsid w:val="009031DA"/>
    <w:rsid w:val="009053D7"/>
    <w:rsid w:val="00905CB1"/>
    <w:rsid w:val="009062FA"/>
    <w:rsid w:val="00907B75"/>
    <w:rsid w:val="00907CDC"/>
    <w:rsid w:val="00911B54"/>
    <w:rsid w:val="00911CA8"/>
    <w:rsid w:val="00915821"/>
    <w:rsid w:val="009158D0"/>
    <w:rsid w:val="00917457"/>
    <w:rsid w:val="00922036"/>
    <w:rsid w:val="00922B78"/>
    <w:rsid w:val="00922BA6"/>
    <w:rsid w:val="00924090"/>
    <w:rsid w:val="00924C0E"/>
    <w:rsid w:val="00930A09"/>
    <w:rsid w:val="00931CAE"/>
    <w:rsid w:val="00932CC1"/>
    <w:rsid w:val="00933488"/>
    <w:rsid w:val="00933ABB"/>
    <w:rsid w:val="00933C8B"/>
    <w:rsid w:val="00935F27"/>
    <w:rsid w:val="009406DB"/>
    <w:rsid w:val="00940DFA"/>
    <w:rsid w:val="00941174"/>
    <w:rsid w:val="00944574"/>
    <w:rsid w:val="00944B5E"/>
    <w:rsid w:val="009509A0"/>
    <w:rsid w:val="0095388F"/>
    <w:rsid w:val="00955096"/>
    <w:rsid w:val="00956B09"/>
    <w:rsid w:val="00956ECE"/>
    <w:rsid w:val="00957180"/>
    <w:rsid w:val="00957DDE"/>
    <w:rsid w:val="00961C38"/>
    <w:rsid w:val="00962ED7"/>
    <w:rsid w:val="00964033"/>
    <w:rsid w:val="0096563B"/>
    <w:rsid w:val="0096635E"/>
    <w:rsid w:val="00966EE9"/>
    <w:rsid w:val="00970D04"/>
    <w:rsid w:val="009716E2"/>
    <w:rsid w:val="00973690"/>
    <w:rsid w:val="0097453F"/>
    <w:rsid w:val="00974AE2"/>
    <w:rsid w:val="009755C2"/>
    <w:rsid w:val="00977A8D"/>
    <w:rsid w:val="00977F99"/>
    <w:rsid w:val="009801A6"/>
    <w:rsid w:val="00980433"/>
    <w:rsid w:val="00980DFE"/>
    <w:rsid w:val="009828EF"/>
    <w:rsid w:val="00982BDB"/>
    <w:rsid w:val="00983E22"/>
    <w:rsid w:val="0098596E"/>
    <w:rsid w:val="0098667B"/>
    <w:rsid w:val="00987439"/>
    <w:rsid w:val="00987945"/>
    <w:rsid w:val="00991019"/>
    <w:rsid w:val="009911E7"/>
    <w:rsid w:val="0099246C"/>
    <w:rsid w:val="00992E45"/>
    <w:rsid w:val="009931A1"/>
    <w:rsid w:val="0099348D"/>
    <w:rsid w:val="00994E14"/>
    <w:rsid w:val="00994FC5"/>
    <w:rsid w:val="009963DF"/>
    <w:rsid w:val="009A064D"/>
    <w:rsid w:val="009A1204"/>
    <w:rsid w:val="009A12E2"/>
    <w:rsid w:val="009A1360"/>
    <w:rsid w:val="009A185B"/>
    <w:rsid w:val="009A255B"/>
    <w:rsid w:val="009A2818"/>
    <w:rsid w:val="009A70D7"/>
    <w:rsid w:val="009B045A"/>
    <w:rsid w:val="009B0FC1"/>
    <w:rsid w:val="009C02DC"/>
    <w:rsid w:val="009C06FB"/>
    <w:rsid w:val="009C08A2"/>
    <w:rsid w:val="009C0ECF"/>
    <w:rsid w:val="009C1CEA"/>
    <w:rsid w:val="009C1D19"/>
    <w:rsid w:val="009C2AE5"/>
    <w:rsid w:val="009C6341"/>
    <w:rsid w:val="009D0274"/>
    <w:rsid w:val="009D04A7"/>
    <w:rsid w:val="009D1B02"/>
    <w:rsid w:val="009D4BFA"/>
    <w:rsid w:val="009D5386"/>
    <w:rsid w:val="009D5925"/>
    <w:rsid w:val="009D7D19"/>
    <w:rsid w:val="009E0122"/>
    <w:rsid w:val="009E25FC"/>
    <w:rsid w:val="009E3DA5"/>
    <w:rsid w:val="009E4202"/>
    <w:rsid w:val="009E46E3"/>
    <w:rsid w:val="009E53EC"/>
    <w:rsid w:val="009E590E"/>
    <w:rsid w:val="009E6F52"/>
    <w:rsid w:val="009F0843"/>
    <w:rsid w:val="009F0A31"/>
    <w:rsid w:val="009F2916"/>
    <w:rsid w:val="009F6042"/>
    <w:rsid w:val="009F6724"/>
    <w:rsid w:val="009F78CB"/>
    <w:rsid w:val="00A030A2"/>
    <w:rsid w:val="00A0342C"/>
    <w:rsid w:val="00A053B9"/>
    <w:rsid w:val="00A05E37"/>
    <w:rsid w:val="00A061A3"/>
    <w:rsid w:val="00A070A8"/>
    <w:rsid w:val="00A07A43"/>
    <w:rsid w:val="00A10CBD"/>
    <w:rsid w:val="00A12B52"/>
    <w:rsid w:val="00A12DFE"/>
    <w:rsid w:val="00A13902"/>
    <w:rsid w:val="00A13CE8"/>
    <w:rsid w:val="00A1647C"/>
    <w:rsid w:val="00A20289"/>
    <w:rsid w:val="00A2256E"/>
    <w:rsid w:val="00A23131"/>
    <w:rsid w:val="00A2649E"/>
    <w:rsid w:val="00A277DC"/>
    <w:rsid w:val="00A31F09"/>
    <w:rsid w:val="00A329D8"/>
    <w:rsid w:val="00A335EA"/>
    <w:rsid w:val="00A34B16"/>
    <w:rsid w:val="00A426DF"/>
    <w:rsid w:val="00A43500"/>
    <w:rsid w:val="00A43815"/>
    <w:rsid w:val="00A44AF8"/>
    <w:rsid w:val="00A46D8E"/>
    <w:rsid w:val="00A50025"/>
    <w:rsid w:val="00A513AE"/>
    <w:rsid w:val="00A51AFD"/>
    <w:rsid w:val="00A522FE"/>
    <w:rsid w:val="00A52B25"/>
    <w:rsid w:val="00A52C4B"/>
    <w:rsid w:val="00A52E77"/>
    <w:rsid w:val="00A57C3C"/>
    <w:rsid w:val="00A602C4"/>
    <w:rsid w:val="00A61394"/>
    <w:rsid w:val="00A62F54"/>
    <w:rsid w:val="00A64B2D"/>
    <w:rsid w:val="00A64F05"/>
    <w:rsid w:val="00A671E9"/>
    <w:rsid w:val="00A67A83"/>
    <w:rsid w:val="00A70BA2"/>
    <w:rsid w:val="00A7230C"/>
    <w:rsid w:val="00A7339D"/>
    <w:rsid w:val="00A73AA6"/>
    <w:rsid w:val="00A73AC8"/>
    <w:rsid w:val="00A73DEE"/>
    <w:rsid w:val="00A757F1"/>
    <w:rsid w:val="00A76FEC"/>
    <w:rsid w:val="00A77DD6"/>
    <w:rsid w:val="00A81371"/>
    <w:rsid w:val="00A820C2"/>
    <w:rsid w:val="00A820EF"/>
    <w:rsid w:val="00A825CC"/>
    <w:rsid w:val="00A83959"/>
    <w:rsid w:val="00A84302"/>
    <w:rsid w:val="00A84DBE"/>
    <w:rsid w:val="00A87259"/>
    <w:rsid w:val="00A87F94"/>
    <w:rsid w:val="00A904B4"/>
    <w:rsid w:val="00A9230C"/>
    <w:rsid w:val="00A94640"/>
    <w:rsid w:val="00A97E86"/>
    <w:rsid w:val="00AA05D6"/>
    <w:rsid w:val="00AA1853"/>
    <w:rsid w:val="00AA2038"/>
    <w:rsid w:val="00AA3302"/>
    <w:rsid w:val="00AA3DB2"/>
    <w:rsid w:val="00AA43B9"/>
    <w:rsid w:val="00AA4814"/>
    <w:rsid w:val="00AA7505"/>
    <w:rsid w:val="00AB1E8F"/>
    <w:rsid w:val="00AB21C5"/>
    <w:rsid w:val="00AB47D1"/>
    <w:rsid w:val="00AB5549"/>
    <w:rsid w:val="00AB5620"/>
    <w:rsid w:val="00AC1226"/>
    <w:rsid w:val="00AC2410"/>
    <w:rsid w:val="00AC2DC9"/>
    <w:rsid w:val="00AC3DDB"/>
    <w:rsid w:val="00AC4FEC"/>
    <w:rsid w:val="00AC5613"/>
    <w:rsid w:val="00AC79FA"/>
    <w:rsid w:val="00AC7A0C"/>
    <w:rsid w:val="00AD059C"/>
    <w:rsid w:val="00AD07D9"/>
    <w:rsid w:val="00AD160C"/>
    <w:rsid w:val="00AD256D"/>
    <w:rsid w:val="00AD2AD6"/>
    <w:rsid w:val="00AD3B72"/>
    <w:rsid w:val="00AD458C"/>
    <w:rsid w:val="00AE2109"/>
    <w:rsid w:val="00AF21C0"/>
    <w:rsid w:val="00AF2464"/>
    <w:rsid w:val="00AF30BC"/>
    <w:rsid w:val="00AF4237"/>
    <w:rsid w:val="00AF5421"/>
    <w:rsid w:val="00AF72D4"/>
    <w:rsid w:val="00AF74B9"/>
    <w:rsid w:val="00B026EC"/>
    <w:rsid w:val="00B02AAE"/>
    <w:rsid w:val="00B049B5"/>
    <w:rsid w:val="00B04BD2"/>
    <w:rsid w:val="00B07398"/>
    <w:rsid w:val="00B117E8"/>
    <w:rsid w:val="00B15C19"/>
    <w:rsid w:val="00B16A65"/>
    <w:rsid w:val="00B17960"/>
    <w:rsid w:val="00B201FF"/>
    <w:rsid w:val="00B20491"/>
    <w:rsid w:val="00B2186C"/>
    <w:rsid w:val="00B23DFE"/>
    <w:rsid w:val="00B23E1C"/>
    <w:rsid w:val="00B264EB"/>
    <w:rsid w:val="00B2782A"/>
    <w:rsid w:val="00B27AB0"/>
    <w:rsid w:val="00B27CD8"/>
    <w:rsid w:val="00B31648"/>
    <w:rsid w:val="00B34B6F"/>
    <w:rsid w:val="00B34DEE"/>
    <w:rsid w:val="00B370C2"/>
    <w:rsid w:val="00B374A5"/>
    <w:rsid w:val="00B412E2"/>
    <w:rsid w:val="00B43448"/>
    <w:rsid w:val="00B43821"/>
    <w:rsid w:val="00B44019"/>
    <w:rsid w:val="00B44524"/>
    <w:rsid w:val="00B4511B"/>
    <w:rsid w:val="00B4531C"/>
    <w:rsid w:val="00B50917"/>
    <w:rsid w:val="00B52849"/>
    <w:rsid w:val="00B5457C"/>
    <w:rsid w:val="00B547E1"/>
    <w:rsid w:val="00B54C4D"/>
    <w:rsid w:val="00B564AE"/>
    <w:rsid w:val="00B564F9"/>
    <w:rsid w:val="00B57331"/>
    <w:rsid w:val="00B60772"/>
    <w:rsid w:val="00B608D4"/>
    <w:rsid w:val="00B617CB"/>
    <w:rsid w:val="00B6369C"/>
    <w:rsid w:val="00B63E37"/>
    <w:rsid w:val="00B64490"/>
    <w:rsid w:val="00B664FA"/>
    <w:rsid w:val="00B674E4"/>
    <w:rsid w:val="00B72AF2"/>
    <w:rsid w:val="00B72DFB"/>
    <w:rsid w:val="00B8202A"/>
    <w:rsid w:val="00B8264A"/>
    <w:rsid w:val="00B8335B"/>
    <w:rsid w:val="00B90E1F"/>
    <w:rsid w:val="00B91495"/>
    <w:rsid w:val="00B9199D"/>
    <w:rsid w:val="00B91BBC"/>
    <w:rsid w:val="00B92507"/>
    <w:rsid w:val="00B9308C"/>
    <w:rsid w:val="00B931F4"/>
    <w:rsid w:val="00B933DB"/>
    <w:rsid w:val="00B944E2"/>
    <w:rsid w:val="00B973B3"/>
    <w:rsid w:val="00B977A1"/>
    <w:rsid w:val="00BA029A"/>
    <w:rsid w:val="00BA1E85"/>
    <w:rsid w:val="00BA3C18"/>
    <w:rsid w:val="00BA4E8A"/>
    <w:rsid w:val="00BA613E"/>
    <w:rsid w:val="00BA6896"/>
    <w:rsid w:val="00BA7183"/>
    <w:rsid w:val="00BB0017"/>
    <w:rsid w:val="00BB033E"/>
    <w:rsid w:val="00BB0538"/>
    <w:rsid w:val="00BB11A4"/>
    <w:rsid w:val="00BB221A"/>
    <w:rsid w:val="00BB2489"/>
    <w:rsid w:val="00BB2ACC"/>
    <w:rsid w:val="00BB2FCC"/>
    <w:rsid w:val="00BB3AB4"/>
    <w:rsid w:val="00BB40F7"/>
    <w:rsid w:val="00BB5373"/>
    <w:rsid w:val="00BB5918"/>
    <w:rsid w:val="00BB5D57"/>
    <w:rsid w:val="00BB5F6D"/>
    <w:rsid w:val="00BB67B5"/>
    <w:rsid w:val="00BB6CE4"/>
    <w:rsid w:val="00BB702F"/>
    <w:rsid w:val="00BC01AF"/>
    <w:rsid w:val="00BC0BE7"/>
    <w:rsid w:val="00BC22C4"/>
    <w:rsid w:val="00BC310C"/>
    <w:rsid w:val="00BC34F0"/>
    <w:rsid w:val="00BC4F56"/>
    <w:rsid w:val="00BC5D14"/>
    <w:rsid w:val="00BC6705"/>
    <w:rsid w:val="00BD299A"/>
    <w:rsid w:val="00BD2E8D"/>
    <w:rsid w:val="00BD5007"/>
    <w:rsid w:val="00BD5F3A"/>
    <w:rsid w:val="00BD6405"/>
    <w:rsid w:val="00BD6F9B"/>
    <w:rsid w:val="00BE2086"/>
    <w:rsid w:val="00BE32D7"/>
    <w:rsid w:val="00BE3EA7"/>
    <w:rsid w:val="00BE41A6"/>
    <w:rsid w:val="00BE6099"/>
    <w:rsid w:val="00BE776F"/>
    <w:rsid w:val="00BE7E06"/>
    <w:rsid w:val="00BF054D"/>
    <w:rsid w:val="00BF0ABB"/>
    <w:rsid w:val="00BF2F9E"/>
    <w:rsid w:val="00BF78B8"/>
    <w:rsid w:val="00BF7FE2"/>
    <w:rsid w:val="00C00864"/>
    <w:rsid w:val="00C00C7B"/>
    <w:rsid w:val="00C00DEC"/>
    <w:rsid w:val="00C02EEC"/>
    <w:rsid w:val="00C03B58"/>
    <w:rsid w:val="00C03CBE"/>
    <w:rsid w:val="00C04424"/>
    <w:rsid w:val="00C047EB"/>
    <w:rsid w:val="00C0519F"/>
    <w:rsid w:val="00C06930"/>
    <w:rsid w:val="00C077CF"/>
    <w:rsid w:val="00C11A18"/>
    <w:rsid w:val="00C11FB7"/>
    <w:rsid w:val="00C12D31"/>
    <w:rsid w:val="00C136F3"/>
    <w:rsid w:val="00C15D37"/>
    <w:rsid w:val="00C17219"/>
    <w:rsid w:val="00C2010C"/>
    <w:rsid w:val="00C236FA"/>
    <w:rsid w:val="00C2450D"/>
    <w:rsid w:val="00C2610F"/>
    <w:rsid w:val="00C27017"/>
    <w:rsid w:val="00C2787D"/>
    <w:rsid w:val="00C40029"/>
    <w:rsid w:val="00C4025E"/>
    <w:rsid w:val="00C43107"/>
    <w:rsid w:val="00C4337A"/>
    <w:rsid w:val="00C43D4A"/>
    <w:rsid w:val="00C44C4A"/>
    <w:rsid w:val="00C46588"/>
    <w:rsid w:val="00C47991"/>
    <w:rsid w:val="00C535AE"/>
    <w:rsid w:val="00C53BF0"/>
    <w:rsid w:val="00C53EB8"/>
    <w:rsid w:val="00C553F4"/>
    <w:rsid w:val="00C57390"/>
    <w:rsid w:val="00C57D09"/>
    <w:rsid w:val="00C6270A"/>
    <w:rsid w:val="00C63B34"/>
    <w:rsid w:val="00C65D55"/>
    <w:rsid w:val="00C6652D"/>
    <w:rsid w:val="00C669D8"/>
    <w:rsid w:val="00C66AD0"/>
    <w:rsid w:val="00C66BE6"/>
    <w:rsid w:val="00C66E36"/>
    <w:rsid w:val="00C674E7"/>
    <w:rsid w:val="00C72462"/>
    <w:rsid w:val="00C738CE"/>
    <w:rsid w:val="00C73F81"/>
    <w:rsid w:val="00C811E7"/>
    <w:rsid w:val="00C8203C"/>
    <w:rsid w:val="00C82FD3"/>
    <w:rsid w:val="00C8405D"/>
    <w:rsid w:val="00C85044"/>
    <w:rsid w:val="00C856A1"/>
    <w:rsid w:val="00C859D8"/>
    <w:rsid w:val="00C9066A"/>
    <w:rsid w:val="00C90DBE"/>
    <w:rsid w:val="00C91A06"/>
    <w:rsid w:val="00C91E6B"/>
    <w:rsid w:val="00C9250D"/>
    <w:rsid w:val="00C92856"/>
    <w:rsid w:val="00C94DDB"/>
    <w:rsid w:val="00C94E37"/>
    <w:rsid w:val="00C95D44"/>
    <w:rsid w:val="00C96B86"/>
    <w:rsid w:val="00CA13C8"/>
    <w:rsid w:val="00CA1ED3"/>
    <w:rsid w:val="00CB1AB8"/>
    <w:rsid w:val="00CB5937"/>
    <w:rsid w:val="00CB599C"/>
    <w:rsid w:val="00CB6F04"/>
    <w:rsid w:val="00CB6FEE"/>
    <w:rsid w:val="00CC3700"/>
    <w:rsid w:val="00CC4B0C"/>
    <w:rsid w:val="00CC63F3"/>
    <w:rsid w:val="00CC6E64"/>
    <w:rsid w:val="00CC7A50"/>
    <w:rsid w:val="00CC7B20"/>
    <w:rsid w:val="00CD3488"/>
    <w:rsid w:val="00CD40E9"/>
    <w:rsid w:val="00CD424D"/>
    <w:rsid w:val="00CD4681"/>
    <w:rsid w:val="00CD4F9D"/>
    <w:rsid w:val="00CD6B1C"/>
    <w:rsid w:val="00CD798A"/>
    <w:rsid w:val="00CE0190"/>
    <w:rsid w:val="00CE2D1A"/>
    <w:rsid w:val="00CE58CA"/>
    <w:rsid w:val="00CE5BD6"/>
    <w:rsid w:val="00CE6146"/>
    <w:rsid w:val="00CE6273"/>
    <w:rsid w:val="00CE6486"/>
    <w:rsid w:val="00CF0F0D"/>
    <w:rsid w:val="00CF0F34"/>
    <w:rsid w:val="00CF3B5D"/>
    <w:rsid w:val="00CF41D9"/>
    <w:rsid w:val="00CF4A24"/>
    <w:rsid w:val="00CF570F"/>
    <w:rsid w:val="00CF5E8F"/>
    <w:rsid w:val="00D00D4C"/>
    <w:rsid w:val="00D01A8B"/>
    <w:rsid w:val="00D022AB"/>
    <w:rsid w:val="00D032DF"/>
    <w:rsid w:val="00D03BF4"/>
    <w:rsid w:val="00D04464"/>
    <w:rsid w:val="00D045F5"/>
    <w:rsid w:val="00D05675"/>
    <w:rsid w:val="00D066C1"/>
    <w:rsid w:val="00D06F15"/>
    <w:rsid w:val="00D0723E"/>
    <w:rsid w:val="00D12535"/>
    <w:rsid w:val="00D13D72"/>
    <w:rsid w:val="00D148AB"/>
    <w:rsid w:val="00D15C53"/>
    <w:rsid w:val="00D16DEB"/>
    <w:rsid w:val="00D17C63"/>
    <w:rsid w:val="00D20AEA"/>
    <w:rsid w:val="00D2469F"/>
    <w:rsid w:val="00D262FD"/>
    <w:rsid w:val="00D267B7"/>
    <w:rsid w:val="00D27040"/>
    <w:rsid w:val="00D30E99"/>
    <w:rsid w:val="00D31A78"/>
    <w:rsid w:val="00D31FD0"/>
    <w:rsid w:val="00D32F5E"/>
    <w:rsid w:val="00D3721D"/>
    <w:rsid w:val="00D37A68"/>
    <w:rsid w:val="00D42C0C"/>
    <w:rsid w:val="00D45147"/>
    <w:rsid w:val="00D4571A"/>
    <w:rsid w:val="00D45F1F"/>
    <w:rsid w:val="00D50148"/>
    <w:rsid w:val="00D51A5C"/>
    <w:rsid w:val="00D5304B"/>
    <w:rsid w:val="00D5628B"/>
    <w:rsid w:val="00D6023E"/>
    <w:rsid w:val="00D60E49"/>
    <w:rsid w:val="00D62DAD"/>
    <w:rsid w:val="00D62EC4"/>
    <w:rsid w:val="00D631C2"/>
    <w:rsid w:val="00D66CDF"/>
    <w:rsid w:val="00D670EA"/>
    <w:rsid w:val="00D67795"/>
    <w:rsid w:val="00D677A9"/>
    <w:rsid w:val="00D70092"/>
    <w:rsid w:val="00D7144E"/>
    <w:rsid w:val="00D71F85"/>
    <w:rsid w:val="00D72EBF"/>
    <w:rsid w:val="00D763FF"/>
    <w:rsid w:val="00D76A06"/>
    <w:rsid w:val="00D76C09"/>
    <w:rsid w:val="00D778B0"/>
    <w:rsid w:val="00D77A66"/>
    <w:rsid w:val="00D81407"/>
    <w:rsid w:val="00D8243C"/>
    <w:rsid w:val="00D84308"/>
    <w:rsid w:val="00D84704"/>
    <w:rsid w:val="00D84D18"/>
    <w:rsid w:val="00D84EBD"/>
    <w:rsid w:val="00D85E2A"/>
    <w:rsid w:val="00D906C3"/>
    <w:rsid w:val="00D90937"/>
    <w:rsid w:val="00D9094D"/>
    <w:rsid w:val="00D9277E"/>
    <w:rsid w:val="00D94347"/>
    <w:rsid w:val="00D951DB"/>
    <w:rsid w:val="00D958AF"/>
    <w:rsid w:val="00D95C07"/>
    <w:rsid w:val="00D96111"/>
    <w:rsid w:val="00DA0319"/>
    <w:rsid w:val="00DA2211"/>
    <w:rsid w:val="00DA2889"/>
    <w:rsid w:val="00DA2CED"/>
    <w:rsid w:val="00DA50A9"/>
    <w:rsid w:val="00DA70A9"/>
    <w:rsid w:val="00DA7642"/>
    <w:rsid w:val="00DB2043"/>
    <w:rsid w:val="00DB2ECA"/>
    <w:rsid w:val="00DB374B"/>
    <w:rsid w:val="00DB4ABD"/>
    <w:rsid w:val="00DB7133"/>
    <w:rsid w:val="00DB713F"/>
    <w:rsid w:val="00DC0556"/>
    <w:rsid w:val="00DC0ECC"/>
    <w:rsid w:val="00DC3AA3"/>
    <w:rsid w:val="00DC4093"/>
    <w:rsid w:val="00DC4BD3"/>
    <w:rsid w:val="00DC5368"/>
    <w:rsid w:val="00DC54C3"/>
    <w:rsid w:val="00DC7449"/>
    <w:rsid w:val="00DD04E3"/>
    <w:rsid w:val="00DD081B"/>
    <w:rsid w:val="00DD0E83"/>
    <w:rsid w:val="00DD49D6"/>
    <w:rsid w:val="00DD5471"/>
    <w:rsid w:val="00DD54C3"/>
    <w:rsid w:val="00DD562A"/>
    <w:rsid w:val="00DD64A9"/>
    <w:rsid w:val="00DD671B"/>
    <w:rsid w:val="00DE2606"/>
    <w:rsid w:val="00DE39FF"/>
    <w:rsid w:val="00DE5803"/>
    <w:rsid w:val="00DE5817"/>
    <w:rsid w:val="00DE5EC8"/>
    <w:rsid w:val="00DE7568"/>
    <w:rsid w:val="00DF1974"/>
    <w:rsid w:val="00DF210D"/>
    <w:rsid w:val="00DF2146"/>
    <w:rsid w:val="00DF2BB7"/>
    <w:rsid w:val="00DF2E56"/>
    <w:rsid w:val="00DF75EA"/>
    <w:rsid w:val="00E009E5"/>
    <w:rsid w:val="00E00B8C"/>
    <w:rsid w:val="00E01FCF"/>
    <w:rsid w:val="00E02FBC"/>
    <w:rsid w:val="00E0332F"/>
    <w:rsid w:val="00E0431C"/>
    <w:rsid w:val="00E0470C"/>
    <w:rsid w:val="00E04DB5"/>
    <w:rsid w:val="00E05886"/>
    <w:rsid w:val="00E05C02"/>
    <w:rsid w:val="00E06BC6"/>
    <w:rsid w:val="00E13E51"/>
    <w:rsid w:val="00E150F5"/>
    <w:rsid w:val="00E1575D"/>
    <w:rsid w:val="00E15AF5"/>
    <w:rsid w:val="00E17F15"/>
    <w:rsid w:val="00E208B3"/>
    <w:rsid w:val="00E220D1"/>
    <w:rsid w:val="00E23B14"/>
    <w:rsid w:val="00E254A0"/>
    <w:rsid w:val="00E26DD4"/>
    <w:rsid w:val="00E27D47"/>
    <w:rsid w:val="00E30592"/>
    <w:rsid w:val="00E319C0"/>
    <w:rsid w:val="00E31C61"/>
    <w:rsid w:val="00E33526"/>
    <w:rsid w:val="00E33E10"/>
    <w:rsid w:val="00E35B46"/>
    <w:rsid w:val="00E37B75"/>
    <w:rsid w:val="00E41B65"/>
    <w:rsid w:val="00E45160"/>
    <w:rsid w:val="00E45E52"/>
    <w:rsid w:val="00E468B3"/>
    <w:rsid w:val="00E47020"/>
    <w:rsid w:val="00E47342"/>
    <w:rsid w:val="00E475AD"/>
    <w:rsid w:val="00E47BB4"/>
    <w:rsid w:val="00E50A76"/>
    <w:rsid w:val="00E51167"/>
    <w:rsid w:val="00E51481"/>
    <w:rsid w:val="00E52AF7"/>
    <w:rsid w:val="00E54706"/>
    <w:rsid w:val="00E613F4"/>
    <w:rsid w:val="00E61553"/>
    <w:rsid w:val="00E6341F"/>
    <w:rsid w:val="00E63881"/>
    <w:rsid w:val="00E63A16"/>
    <w:rsid w:val="00E65D78"/>
    <w:rsid w:val="00E66C63"/>
    <w:rsid w:val="00E72B89"/>
    <w:rsid w:val="00E74AB7"/>
    <w:rsid w:val="00E755FB"/>
    <w:rsid w:val="00E75C92"/>
    <w:rsid w:val="00E76A24"/>
    <w:rsid w:val="00E77135"/>
    <w:rsid w:val="00E77996"/>
    <w:rsid w:val="00E814AD"/>
    <w:rsid w:val="00E82653"/>
    <w:rsid w:val="00E83A8B"/>
    <w:rsid w:val="00E83E96"/>
    <w:rsid w:val="00E85B00"/>
    <w:rsid w:val="00E86F2C"/>
    <w:rsid w:val="00E92172"/>
    <w:rsid w:val="00E95CAD"/>
    <w:rsid w:val="00E96913"/>
    <w:rsid w:val="00E9748D"/>
    <w:rsid w:val="00EA0155"/>
    <w:rsid w:val="00EA0E7D"/>
    <w:rsid w:val="00EA17DF"/>
    <w:rsid w:val="00EA2346"/>
    <w:rsid w:val="00EA25AD"/>
    <w:rsid w:val="00EA3143"/>
    <w:rsid w:val="00EA7076"/>
    <w:rsid w:val="00EA7DFD"/>
    <w:rsid w:val="00EB08B6"/>
    <w:rsid w:val="00EB2125"/>
    <w:rsid w:val="00EB4CDB"/>
    <w:rsid w:val="00EB619E"/>
    <w:rsid w:val="00EB655A"/>
    <w:rsid w:val="00EB76F6"/>
    <w:rsid w:val="00EB790B"/>
    <w:rsid w:val="00EC2160"/>
    <w:rsid w:val="00EC26D2"/>
    <w:rsid w:val="00EC2FCC"/>
    <w:rsid w:val="00EC36D8"/>
    <w:rsid w:val="00EC4637"/>
    <w:rsid w:val="00EC5118"/>
    <w:rsid w:val="00EC67EF"/>
    <w:rsid w:val="00EC7928"/>
    <w:rsid w:val="00EC7976"/>
    <w:rsid w:val="00ED08E6"/>
    <w:rsid w:val="00ED27A0"/>
    <w:rsid w:val="00ED2E56"/>
    <w:rsid w:val="00ED37D7"/>
    <w:rsid w:val="00ED3AA2"/>
    <w:rsid w:val="00ED44FB"/>
    <w:rsid w:val="00ED561B"/>
    <w:rsid w:val="00ED7384"/>
    <w:rsid w:val="00EE04CC"/>
    <w:rsid w:val="00EE0E12"/>
    <w:rsid w:val="00EE6142"/>
    <w:rsid w:val="00EF3661"/>
    <w:rsid w:val="00EF5CD1"/>
    <w:rsid w:val="00EF7A66"/>
    <w:rsid w:val="00F00771"/>
    <w:rsid w:val="00F007D5"/>
    <w:rsid w:val="00F0099E"/>
    <w:rsid w:val="00F02580"/>
    <w:rsid w:val="00F0742C"/>
    <w:rsid w:val="00F10F4E"/>
    <w:rsid w:val="00F11953"/>
    <w:rsid w:val="00F12BDB"/>
    <w:rsid w:val="00F131D8"/>
    <w:rsid w:val="00F13F07"/>
    <w:rsid w:val="00F14AF4"/>
    <w:rsid w:val="00F14E6D"/>
    <w:rsid w:val="00F15FA2"/>
    <w:rsid w:val="00F17890"/>
    <w:rsid w:val="00F20612"/>
    <w:rsid w:val="00F210B6"/>
    <w:rsid w:val="00F212A9"/>
    <w:rsid w:val="00F21468"/>
    <w:rsid w:val="00F21EFC"/>
    <w:rsid w:val="00F222C4"/>
    <w:rsid w:val="00F2268E"/>
    <w:rsid w:val="00F23713"/>
    <w:rsid w:val="00F23A8D"/>
    <w:rsid w:val="00F23ED6"/>
    <w:rsid w:val="00F23F9F"/>
    <w:rsid w:val="00F23FD4"/>
    <w:rsid w:val="00F246F3"/>
    <w:rsid w:val="00F25FFE"/>
    <w:rsid w:val="00F26299"/>
    <w:rsid w:val="00F2638E"/>
    <w:rsid w:val="00F26D36"/>
    <w:rsid w:val="00F30324"/>
    <w:rsid w:val="00F32E5D"/>
    <w:rsid w:val="00F33290"/>
    <w:rsid w:val="00F35E7E"/>
    <w:rsid w:val="00F367BF"/>
    <w:rsid w:val="00F40234"/>
    <w:rsid w:val="00F40BEF"/>
    <w:rsid w:val="00F41139"/>
    <w:rsid w:val="00F42394"/>
    <w:rsid w:val="00F42967"/>
    <w:rsid w:val="00F43DBE"/>
    <w:rsid w:val="00F44263"/>
    <w:rsid w:val="00F4474A"/>
    <w:rsid w:val="00F44785"/>
    <w:rsid w:val="00F44D4F"/>
    <w:rsid w:val="00F45382"/>
    <w:rsid w:val="00F47C60"/>
    <w:rsid w:val="00F47F87"/>
    <w:rsid w:val="00F50E44"/>
    <w:rsid w:val="00F53170"/>
    <w:rsid w:val="00F53DAE"/>
    <w:rsid w:val="00F5421B"/>
    <w:rsid w:val="00F5435C"/>
    <w:rsid w:val="00F550B3"/>
    <w:rsid w:val="00F612A5"/>
    <w:rsid w:val="00F62ED6"/>
    <w:rsid w:val="00F66025"/>
    <w:rsid w:val="00F66313"/>
    <w:rsid w:val="00F667D9"/>
    <w:rsid w:val="00F6688F"/>
    <w:rsid w:val="00F700BF"/>
    <w:rsid w:val="00F701EC"/>
    <w:rsid w:val="00F702EC"/>
    <w:rsid w:val="00F71071"/>
    <w:rsid w:val="00F711EF"/>
    <w:rsid w:val="00F71E5B"/>
    <w:rsid w:val="00F8006D"/>
    <w:rsid w:val="00F80366"/>
    <w:rsid w:val="00F81500"/>
    <w:rsid w:val="00F826BE"/>
    <w:rsid w:val="00F84B6A"/>
    <w:rsid w:val="00F8550B"/>
    <w:rsid w:val="00F86DDC"/>
    <w:rsid w:val="00F874A6"/>
    <w:rsid w:val="00F90AA1"/>
    <w:rsid w:val="00F923AF"/>
    <w:rsid w:val="00F923BF"/>
    <w:rsid w:val="00F92F84"/>
    <w:rsid w:val="00F94398"/>
    <w:rsid w:val="00F9564F"/>
    <w:rsid w:val="00F9776B"/>
    <w:rsid w:val="00F97D05"/>
    <w:rsid w:val="00FA14D0"/>
    <w:rsid w:val="00FA2DB8"/>
    <w:rsid w:val="00FA3791"/>
    <w:rsid w:val="00FA7CD1"/>
    <w:rsid w:val="00FB0214"/>
    <w:rsid w:val="00FB0E38"/>
    <w:rsid w:val="00FB130D"/>
    <w:rsid w:val="00FB26CF"/>
    <w:rsid w:val="00FB30AD"/>
    <w:rsid w:val="00FB3837"/>
    <w:rsid w:val="00FB4A32"/>
    <w:rsid w:val="00FB5024"/>
    <w:rsid w:val="00FB726F"/>
    <w:rsid w:val="00FB7A9F"/>
    <w:rsid w:val="00FC11D2"/>
    <w:rsid w:val="00FC1EF2"/>
    <w:rsid w:val="00FC2344"/>
    <w:rsid w:val="00FC2BED"/>
    <w:rsid w:val="00FC2FB3"/>
    <w:rsid w:val="00FC57BE"/>
    <w:rsid w:val="00FC5D71"/>
    <w:rsid w:val="00FC639C"/>
    <w:rsid w:val="00FC73D7"/>
    <w:rsid w:val="00FD0CC9"/>
    <w:rsid w:val="00FD0E97"/>
    <w:rsid w:val="00FD2E76"/>
    <w:rsid w:val="00FD3E72"/>
    <w:rsid w:val="00FD48CC"/>
    <w:rsid w:val="00FD51BA"/>
    <w:rsid w:val="00FD575A"/>
    <w:rsid w:val="00FD57C3"/>
    <w:rsid w:val="00FD657B"/>
    <w:rsid w:val="00FD6E32"/>
    <w:rsid w:val="00FD704B"/>
    <w:rsid w:val="00FD70BD"/>
    <w:rsid w:val="00FD7D85"/>
    <w:rsid w:val="00FE0579"/>
    <w:rsid w:val="00FE417F"/>
    <w:rsid w:val="00FE6C0F"/>
    <w:rsid w:val="00FF0804"/>
    <w:rsid w:val="00FF0B0F"/>
    <w:rsid w:val="00FF2693"/>
    <w:rsid w:val="00FF29A7"/>
    <w:rsid w:val="00FF2A95"/>
    <w:rsid w:val="00FF3123"/>
    <w:rsid w:val="00FF3D78"/>
    <w:rsid w:val="00FF472A"/>
    <w:rsid w:val="00FF5A04"/>
    <w:rsid w:val="00FF63AE"/>
    <w:rsid w:val="00FF641D"/>
    <w:rsid w:val="00FF67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5EA"/>
  </w:style>
  <w:style w:type="paragraph" w:styleId="Heading1">
    <w:name w:val="heading 1"/>
    <w:basedOn w:val="Normal"/>
    <w:next w:val="Normal"/>
    <w:link w:val="Heading1Char"/>
    <w:uiPriority w:val="9"/>
    <w:qFormat/>
    <w:rsid w:val="004144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3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4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6A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A0B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1441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0050E1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807D74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4C23E4"/>
    <w:rPr>
      <w:i/>
      <w:iCs/>
      <w:color w:val="808080" w:themeColor="text1" w:themeTint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23E4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C23E4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4C23E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C23E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4C23E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oSpacing">
    <w:name w:val="No Spacing"/>
    <w:uiPriority w:val="1"/>
    <w:qFormat/>
    <w:rsid w:val="004C23E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5EA"/>
  </w:style>
  <w:style w:type="paragraph" w:styleId="Heading1">
    <w:name w:val="heading 1"/>
    <w:basedOn w:val="Normal"/>
    <w:next w:val="Normal"/>
    <w:link w:val="Heading1Char"/>
    <w:uiPriority w:val="9"/>
    <w:qFormat/>
    <w:rsid w:val="004144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3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4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6A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A0B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1441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0050E1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807D74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4C23E4"/>
    <w:rPr>
      <w:i/>
      <w:iCs/>
      <w:color w:val="808080" w:themeColor="text1" w:themeTint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23E4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C23E4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4C23E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C23E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4C23E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oSpacing">
    <w:name w:val="No Spacing"/>
    <w:uiPriority w:val="1"/>
    <w:qFormat/>
    <w:rsid w:val="004C23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2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EL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AAEAAAD/////AQAAAAAAAAAMAgAAAEVDaGVtNFdvcmQuQ29yZSwgVmVyc2lvbj0xLjYuMC4wLCBDdWx0dXJlPW5ldXRyYWwsIFB1YmxpY0tleVRva2VuPW51bGwHAQAAAAABAAAAAAAAAAQgQ2hlbTRXb3JkLkNvcmUuQ29udHJvbFByb3BlcnRpZXMCAAAACw==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4E9BB-E856-4506-B575-DDCD940845A0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EDA3BBCF-33A3-4B71-83E3-33D6A1ACA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40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DOEL</dc:creator>
  <cp:lastModifiedBy>KCK</cp:lastModifiedBy>
  <cp:revision>12</cp:revision>
  <cp:lastPrinted>2023-10-11T08:58:00Z</cp:lastPrinted>
  <dcterms:created xsi:type="dcterms:W3CDTF">2023-10-11T07:38:00Z</dcterms:created>
  <dcterms:modified xsi:type="dcterms:W3CDTF">2023-11-15T07:15:00Z</dcterms:modified>
</cp:coreProperties>
</file>